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00DF" w14:textId="77777777" w:rsidR="00C15909" w:rsidRPr="00C15909" w:rsidRDefault="00C15909">
      <w:pPr>
        <w:rPr>
          <w:rFonts w:asciiTheme="minorHAnsi" w:hAnsiTheme="minorHAnsi" w:cstheme="minorHAnsi"/>
        </w:rPr>
      </w:pPr>
    </w:p>
    <w:p w14:paraId="67F90B99" w14:textId="77777777" w:rsidR="00C15909" w:rsidRPr="00C15909" w:rsidRDefault="00C15909">
      <w:pPr>
        <w:rPr>
          <w:rFonts w:asciiTheme="minorHAnsi" w:hAnsiTheme="minorHAnsi" w:cstheme="minorHAnsi"/>
        </w:rPr>
      </w:pPr>
    </w:p>
    <w:tbl>
      <w:tblPr>
        <w:tblW w:w="10535" w:type="dxa"/>
        <w:tblInd w:w="108" w:type="dxa"/>
        <w:tblLook w:val="00A0" w:firstRow="1" w:lastRow="0" w:firstColumn="1" w:lastColumn="0" w:noHBand="0" w:noVBand="0"/>
      </w:tblPr>
      <w:tblGrid>
        <w:gridCol w:w="10065"/>
        <w:gridCol w:w="235"/>
        <w:gridCol w:w="235"/>
      </w:tblGrid>
      <w:tr w:rsidR="004457A4" w:rsidRPr="00C15909" w14:paraId="5537D687" w14:textId="77777777" w:rsidTr="00C8750B">
        <w:tc>
          <w:tcPr>
            <w:tcW w:w="10065" w:type="dxa"/>
          </w:tcPr>
          <w:p w14:paraId="74410C4F" w14:textId="4E22D468" w:rsidR="004457A4" w:rsidRPr="00C15909" w:rsidRDefault="004457A4" w:rsidP="00C1590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59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Anmeldung Lehrgang </w:t>
            </w:r>
            <w:proofErr w:type="spellStart"/>
            <w:r w:rsidRPr="00C15909">
              <w:rPr>
                <w:rFonts w:asciiTheme="minorHAnsi" w:hAnsiTheme="minorHAnsi" w:cstheme="minorHAnsi"/>
                <w:b/>
                <w:sz w:val="28"/>
                <w:szCs w:val="28"/>
              </w:rPr>
              <w:t>Organisationsleiter</w:t>
            </w:r>
            <w:r w:rsidR="00C15909" w:rsidRPr="00C15909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Pr="00C15909">
              <w:rPr>
                <w:rFonts w:asciiTheme="minorHAnsi" w:hAnsiTheme="minorHAnsi" w:cstheme="minorHAnsi"/>
                <w:b/>
                <w:sz w:val="28"/>
                <w:szCs w:val="28"/>
              </w:rPr>
              <w:t>in</w:t>
            </w:r>
            <w:proofErr w:type="spellEnd"/>
            <w:r w:rsidRPr="00C159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Modul 9 + 10 </w:t>
            </w:r>
          </w:p>
          <w:p w14:paraId="7E821946" w14:textId="6DAF870A" w:rsidR="004457A4" w:rsidRPr="00C15909" w:rsidRDefault="004457A4" w:rsidP="00C1590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59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OL 9 / März – Oktober 2025 </w:t>
            </w:r>
            <w:r w:rsidRPr="00C15909">
              <w:rPr>
                <w:rFonts w:asciiTheme="minorHAnsi" w:hAnsiTheme="minorHAnsi" w:cstheme="minorHAnsi"/>
                <w:sz w:val="28"/>
                <w:szCs w:val="28"/>
              </w:rPr>
              <w:t>(Anmeldefrist</w:t>
            </w:r>
            <w:r w:rsidR="00EA4276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Pr="00C15909">
              <w:rPr>
                <w:rFonts w:asciiTheme="minorHAnsi" w:hAnsiTheme="minorHAnsi" w:cstheme="minorHAnsi"/>
                <w:sz w:val="28"/>
                <w:szCs w:val="28"/>
              </w:rPr>
              <w:t xml:space="preserve"> 31. Dezember 2024)</w:t>
            </w:r>
          </w:p>
        </w:tc>
        <w:tc>
          <w:tcPr>
            <w:tcW w:w="235" w:type="dxa"/>
          </w:tcPr>
          <w:p w14:paraId="601085E4" w14:textId="77777777" w:rsidR="004457A4" w:rsidRPr="00C15909" w:rsidRDefault="004457A4" w:rsidP="00C8750B">
            <w:pPr>
              <w:pStyle w:val="Fuzeile"/>
              <w:tabs>
                <w:tab w:val="left" w:pos="601"/>
              </w:tabs>
              <w:ind w:right="248"/>
              <w:rPr>
                <w:rFonts w:asciiTheme="minorHAnsi" w:hAnsiTheme="minorHAnsi" w:cstheme="minorHAnsi"/>
                <w:color w:val="1F497D"/>
                <w:sz w:val="18"/>
              </w:rPr>
            </w:pPr>
          </w:p>
        </w:tc>
        <w:tc>
          <w:tcPr>
            <w:tcW w:w="0" w:type="auto"/>
          </w:tcPr>
          <w:p w14:paraId="74ED7895" w14:textId="77777777" w:rsidR="004457A4" w:rsidRPr="00C15909" w:rsidRDefault="004457A4" w:rsidP="00C8750B">
            <w:pPr>
              <w:pStyle w:val="Fuzeile"/>
              <w:ind w:left="-391" w:right="248"/>
              <w:rPr>
                <w:rFonts w:asciiTheme="minorHAnsi" w:hAnsiTheme="minorHAnsi" w:cstheme="minorHAnsi"/>
                <w:color w:val="1F497D"/>
                <w:sz w:val="18"/>
              </w:rPr>
            </w:pPr>
          </w:p>
        </w:tc>
      </w:tr>
    </w:tbl>
    <w:p w14:paraId="27E5D5F5" w14:textId="77777777" w:rsidR="00C15909" w:rsidRPr="00C15909" w:rsidRDefault="00C15909" w:rsidP="004457A4">
      <w:pPr>
        <w:rPr>
          <w:rFonts w:asciiTheme="minorHAnsi" w:hAnsiTheme="minorHAnsi" w:cstheme="minorHAnsi"/>
          <w:b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4395"/>
      </w:tblGrid>
      <w:tr w:rsidR="004457A4" w:rsidRPr="00C15909" w14:paraId="37371642" w14:textId="77777777" w:rsidTr="00C8750B">
        <w:trPr>
          <w:trHeight w:val="284"/>
        </w:trPr>
        <w:tc>
          <w:tcPr>
            <w:tcW w:w="6771" w:type="dxa"/>
            <w:gridSpan w:val="2"/>
            <w:shd w:val="clear" w:color="auto" w:fill="E6E6E6"/>
            <w:vAlign w:val="center"/>
          </w:tcPr>
          <w:p w14:paraId="2A987E6E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  <w:r w:rsidRPr="00C15909">
              <w:rPr>
                <w:rFonts w:asciiTheme="minorHAnsi" w:hAnsiTheme="minorHAnsi" w:cstheme="minorHAnsi"/>
                <w:b/>
                <w:sz w:val="20"/>
                <w:szCs w:val="20"/>
              </w:rPr>
              <w:t>Personalien</w:t>
            </w:r>
          </w:p>
        </w:tc>
      </w:tr>
      <w:tr w:rsidR="004457A4" w:rsidRPr="00C15909" w14:paraId="09E0BF9A" w14:textId="77777777" w:rsidTr="00C8750B">
        <w:trPr>
          <w:trHeight w:val="454"/>
        </w:trPr>
        <w:tc>
          <w:tcPr>
            <w:tcW w:w="2376" w:type="dxa"/>
            <w:vAlign w:val="center"/>
          </w:tcPr>
          <w:p w14:paraId="575DA2B7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Name, Vorname</w:t>
            </w:r>
          </w:p>
        </w:tc>
        <w:tc>
          <w:tcPr>
            <w:tcW w:w="4395" w:type="dxa"/>
          </w:tcPr>
          <w:p w14:paraId="3E381DEC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104CC3D7" w14:textId="77777777" w:rsidTr="00C8750B">
        <w:trPr>
          <w:trHeight w:val="454"/>
        </w:trPr>
        <w:tc>
          <w:tcPr>
            <w:tcW w:w="2376" w:type="dxa"/>
            <w:vAlign w:val="center"/>
          </w:tcPr>
          <w:p w14:paraId="0E233AC2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Adresse</w:t>
            </w:r>
          </w:p>
        </w:tc>
        <w:tc>
          <w:tcPr>
            <w:tcW w:w="4395" w:type="dxa"/>
          </w:tcPr>
          <w:p w14:paraId="7891E6B6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1DD4EEA3" w14:textId="77777777" w:rsidTr="00C8750B">
        <w:trPr>
          <w:trHeight w:val="454"/>
        </w:trPr>
        <w:tc>
          <w:tcPr>
            <w:tcW w:w="2376" w:type="dxa"/>
            <w:vAlign w:val="center"/>
          </w:tcPr>
          <w:p w14:paraId="6C01BBFC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PLZ + Ort</w:t>
            </w:r>
          </w:p>
        </w:tc>
        <w:tc>
          <w:tcPr>
            <w:tcW w:w="4395" w:type="dxa"/>
          </w:tcPr>
          <w:p w14:paraId="1995AB2F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5F9A2595" w14:textId="77777777" w:rsidTr="00C8750B">
        <w:trPr>
          <w:trHeight w:val="454"/>
        </w:trPr>
        <w:tc>
          <w:tcPr>
            <w:tcW w:w="2376" w:type="dxa"/>
            <w:vAlign w:val="center"/>
          </w:tcPr>
          <w:p w14:paraId="0CD39E69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Geburtsdatum</w:t>
            </w:r>
          </w:p>
        </w:tc>
        <w:tc>
          <w:tcPr>
            <w:tcW w:w="4395" w:type="dxa"/>
          </w:tcPr>
          <w:p w14:paraId="2D70E8A7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1E5B5E3C" w14:textId="77777777" w:rsidTr="00C8750B">
        <w:trPr>
          <w:trHeight w:val="454"/>
        </w:trPr>
        <w:tc>
          <w:tcPr>
            <w:tcW w:w="2376" w:type="dxa"/>
            <w:vAlign w:val="center"/>
          </w:tcPr>
          <w:p w14:paraId="37A0B9F1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Telefon privat</w:t>
            </w:r>
          </w:p>
        </w:tc>
        <w:tc>
          <w:tcPr>
            <w:tcW w:w="4395" w:type="dxa"/>
          </w:tcPr>
          <w:p w14:paraId="2C0A3336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262B56EB" w14:textId="77777777" w:rsidTr="00C8750B">
        <w:trPr>
          <w:trHeight w:val="454"/>
        </w:trPr>
        <w:tc>
          <w:tcPr>
            <w:tcW w:w="2376" w:type="dxa"/>
            <w:vAlign w:val="center"/>
          </w:tcPr>
          <w:p w14:paraId="323ADF71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Mobiltelefon</w:t>
            </w:r>
          </w:p>
        </w:tc>
        <w:tc>
          <w:tcPr>
            <w:tcW w:w="4395" w:type="dxa"/>
          </w:tcPr>
          <w:p w14:paraId="179ABC02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7F0B259C" w14:textId="77777777" w:rsidTr="00C8750B">
        <w:trPr>
          <w:trHeight w:val="454"/>
        </w:trPr>
        <w:tc>
          <w:tcPr>
            <w:tcW w:w="2376" w:type="dxa"/>
            <w:vAlign w:val="center"/>
          </w:tcPr>
          <w:p w14:paraId="67B24611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E-Mail privat</w:t>
            </w:r>
          </w:p>
        </w:tc>
        <w:tc>
          <w:tcPr>
            <w:tcW w:w="4395" w:type="dxa"/>
          </w:tcPr>
          <w:p w14:paraId="3D36EC11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9AEBEEA" w14:textId="77777777" w:rsidR="004457A4" w:rsidRPr="00C15909" w:rsidRDefault="004457A4" w:rsidP="004457A4">
      <w:pPr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BC6D2" wp14:editId="6E973676">
                <wp:simplePos x="0" y="0"/>
                <wp:positionH relativeFrom="column">
                  <wp:posOffset>175260</wp:posOffset>
                </wp:positionH>
                <wp:positionV relativeFrom="paragraph">
                  <wp:posOffset>76200</wp:posOffset>
                </wp:positionV>
                <wp:extent cx="1371600" cy="1714500"/>
                <wp:effectExtent l="50800" t="25400" r="76200" b="114300"/>
                <wp:wrapThrough wrapText="bothSides">
                  <wp:wrapPolygon edited="0">
                    <wp:start x="-800" y="-320"/>
                    <wp:lineTo x="-800" y="22720"/>
                    <wp:lineTo x="22400" y="22720"/>
                    <wp:lineTo x="22400" y="-320"/>
                    <wp:lineTo x="-800" y="-320"/>
                  </wp:wrapPolygon>
                </wp:wrapThrough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673A7" w14:textId="77777777" w:rsidR="004457A4" w:rsidRPr="00D369AD" w:rsidRDefault="004457A4" w:rsidP="004457A4">
                            <w:pPr>
                              <w:jc w:val="center"/>
                              <w:rPr>
                                <w:rFonts w:ascii="Avenir Next" w:hAnsi="Avenir Next"/>
                              </w:rPr>
                            </w:pPr>
                            <w:r w:rsidRPr="00D369AD">
                              <w:rPr>
                                <w:rFonts w:ascii="Avenir Next" w:hAnsi="Avenir Next"/>
                                <w:color w:val="000000" w:themeColor="text1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BC6D2" id="Rechteck 4" o:spid="_x0000_s1026" style="position:absolute;margin-left:13.8pt;margin-top:6pt;width:108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" fillcolor="#d8d8d8 [2732]" strokecolor="#d8d8d8 [2732]" strokeweight=".5pt">
                <v:textbox>
                  <w:txbxContent>
                    <w:p w14:paraId="435673A7" w14:textId="77777777" w:rsidR="004457A4" w:rsidRPr="00D369AD" w:rsidRDefault="004457A4" w:rsidP="004457A4">
                      <w:pPr>
                        <w:jc w:val="center"/>
                        <w:rPr>
                          <w:rFonts w:ascii="Avenir Next" w:hAnsi="Avenir Next"/>
                        </w:rPr>
                      </w:pPr>
                      <w:r w:rsidRPr="00D369AD">
                        <w:rPr>
                          <w:rFonts w:ascii="Avenir Next" w:hAnsi="Avenir Next"/>
                          <w:color w:val="000000" w:themeColor="text1"/>
                        </w:rPr>
                        <w:t>Foto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FDF10EA" w14:textId="77777777" w:rsidR="004457A4" w:rsidRPr="00C15909" w:rsidRDefault="004457A4" w:rsidP="004457A4">
      <w:pPr>
        <w:rPr>
          <w:rFonts w:asciiTheme="minorHAnsi" w:hAnsiTheme="minorHAnsi" w:cstheme="minorHAnsi"/>
          <w:b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4457A4" w:rsidRPr="00C15909" w14:paraId="104FE59C" w14:textId="77777777" w:rsidTr="00C8750B">
        <w:trPr>
          <w:trHeight w:val="340"/>
        </w:trPr>
        <w:tc>
          <w:tcPr>
            <w:tcW w:w="9606" w:type="dxa"/>
            <w:gridSpan w:val="2"/>
            <w:shd w:val="clear" w:color="auto" w:fill="E6E6E6"/>
            <w:vAlign w:val="center"/>
          </w:tcPr>
          <w:p w14:paraId="5B98CF27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  <w:r w:rsidRPr="00C15909">
              <w:rPr>
                <w:rFonts w:asciiTheme="minorHAnsi" w:hAnsiTheme="minorHAnsi" w:cstheme="minorHAnsi"/>
                <w:b/>
                <w:sz w:val="20"/>
                <w:szCs w:val="20"/>
              </w:rPr>
              <w:t>Angaben für kantonale Statistik</w:t>
            </w:r>
          </w:p>
        </w:tc>
      </w:tr>
      <w:tr w:rsidR="004457A4" w:rsidRPr="00C15909" w14:paraId="05AEC644" w14:textId="77777777" w:rsidTr="00C8750B">
        <w:trPr>
          <w:trHeight w:val="454"/>
        </w:trPr>
        <w:tc>
          <w:tcPr>
            <w:tcW w:w="3510" w:type="dxa"/>
            <w:vAlign w:val="center"/>
          </w:tcPr>
          <w:p w14:paraId="64284E5D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Steuerrechtlicher Wohnsitz / Kanton</w:t>
            </w:r>
          </w:p>
        </w:tc>
        <w:tc>
          <w:tcPr>
            <w:tcW w:w="6096" w:type="dxa"/>
            <w:vAlign w:val="center"/>
          </w:tcPr>
          <w:p w14:paraId="79532491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186206AE" w14:textId="77777777" w:rsidTr="00C8750B">
        <w:trPr>
          <w:trHeight w:val="454"/>
        </w:trPr>
        <w:tc>
          <w:tcPr>
            <w:tcW w:w="3510" w:type="dxa"/>
            <w:vAlign w:val="center"/>
          </w:tcPr>
          <w:p w14:paraId="1CF8CE49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Staatsangehörigkeit/Heimatort</w:t>
            </w:r>
          </w:p>
        </w:tc>
        <w:tc>
          <w:tcPr>
            <w:tcW w:w="6096" w:type="dxa"/>
            <w:vAlign w:val="center"/>
          </w:tcPr>
          <w:p w14:paraId="100E871C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3E8EBA75" w14:textId="77777777" w:rsidTr="00C8750B">
        <w:trPr>
          <w:trHeight w:val="454"/>
        </w:trPr>
        <w:tc>
          <w:tcPr>
            <w:tcW w:w="3510" w:type="dxa"/>
            <w:vAlign w:val="center"/>
          </w:tcPr>
          <w:p w14:paraId="03A6FBF5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AHV-Nr.</w:t>
            </w:r>
          </w:p>
        </w:tc>
        <w:tc>
          <w:tcPr>
            <w:tcW w:w="6096" w:type="dxa"/>
            <w:vAlign w:val="center"/>
          </w:tcPr>
          <w:p w14:paraId="381CA911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493E6B6" w14:textId="77777777" w:rsidR="004457A4" w:rsidRPr="00C15909" w:rsidRDefault="004457A4" w:rsidP="004457A4">
      <w:pPr>
        <w:tabs>
          <w:tab w:val="left" w:pos="2120"/>
        </w:tabs>
        <w:rPr>
          <w:rFonts w:asciiTheme="minorHAnsi" w:hAnsiTheme="minorHAnsi" w:cstheme="minorHAnsi"/>
          <w:b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16"/>
          <w:szCs w:val="16"/>
        </w:rPr>
        <w:tab/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093"/>
        <w:gridCol w:w="1701"/>
        <w:gridCol w:w="5812"/>
      </w:tblGrid>
      <w:tr w:rsidR="004457A4" w:rsidRPr="00C15909" w14:paraId="48FD15DE" w14:textId="77777777" w:rsidTr="00C8750B">
        <w:trPr>
          <w:trHeight w:val="284"/>
        </w:trPr>
        <w:tc>
          <w:tcPr>
            <w:tcW w:w="9606" w:type="dxa"/>
            <w:gridSpan w:val="3"/>
            <w:shd w:val="clear" w:color="auto" w:fill="E6E6E6"/>
            <w:vAlign w:val="center"/>
          </w:tcPr>
          <w:p w14:paraId="39067D2E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  <w:r w:rsidRPr="00C15909">
              <w:rPr>
                <w:rFonts w:asciiTheme="minorHAnsi" w:hAnsiTheme="minorHAnsi" w:cstheme="minorHAnsi"/>
                <w:b/>
                <w:sz w:val="20"/>
                <w:szCs w:val="20"/>
              </w:rPr>
              <w:t>Arbeitgeber</w:t>
            </w:r>
          </w:p>
        </w:tc>
      </w:tr>
      <w:tr w:rsidR="004457A4" w:rsidRPr="00C15909" w14:paraId="34E23981" w14:textId="77777777" w:rsidTr="00C8750B">
        <w:trPr>
          <w:trHeight w:val="454"/>
        </w:trPr>
        <w:tc>
          <w:tcPr>
            <w:tcW w:w="2093" w:type="dxa"/>
            <w:vAlign w:val="center"/>
          </w:tcPr>
          <w:p w14:paraId="303CBC6B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Name Arbeitgeber</w:t>
            </w:r>
          </w:p>
        </w:tc>
        <w:tc>
          <w:tcPr>
            <w:tcW w:w="7513" w:type="dxa"/>
            <w:gridSpan w:val="2"/>
          </w:tcPr>
          <w:p w14:paraId="25151563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6DCE5090" w14:textId="77777777" w:rsidTr="00C8750B">
        <w:trPr>
          <w:trHeight w:val="454"/>
        </w:trPr>
        <w:tc>
          <w:tcPr>
            <w:tcW w:w="3794" w:type="dxa"/>
            <w:gridSpan w:val="2"/>
            <w:vAlign w:val="center"/>
          </w:tcPr>
          <w:p w14:paraId="65C4C8BA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Trägerstruktur (Verein, GmbH, andere)</w:t>
            </w:r>
          </w:p>
        </w:tc>
        <w:tc>
          <w:tcPr>
            <w:tcW w:w="5812" w:type="dxa"/>
          </w:tcPr>
          <w:p w14:paraId="4955709F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5464DC53" w14:textId="77777777" w:rsidTr="00C8750B">
        <w:trPr>
          <w:trHeight w:val="454"/>
        </w:trPr>
        <w:tc>
          <w:tcPr>
            <w:tcW w:w="2093" w:type="dxa"/>
            <w:vAlign w:val="center"/>
          </w:tcPr>
          <w:p w14:paraId="1EF5851F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Adresse</w:t>
            </w:r>
          </w:p>
        </w:tc>
        <w:tc>
          <w:tcPr>
            <w:tcW w:w="7513" w:type="dxa"/>
            <w:gridSpan w:val="2"/>
          </w:tcPr>
          <w:p w14:paraId="4C00C3D0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41EEB169" w14:textId="77777777" w:rsidTr="00C8750B">
        <w:trPr>
          <w:trHeight w:val="454"/>
        </w:trPr>
        <w:tc>
          <w:tcPr>
            <w:tcW w:w="2093" w:type="dxa"/>
            <w:vAlign w:val="center"/>
          </w:tcPr>
          <w:p w14:paraId="3C654D38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PLZ + Ort</w:t>
            </w:r>
          </w:p>
        </w:tc>
        <w:tc>
          <w:tcPr>
            <w:tcW w:w="7513" w:type="dxa"/>
            <w:gridSpan w:val="2"/>
          </w:tcPr>
          <w:p w14:paraId="15503ADB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772E7E39" w14:textId="77777777" w:rsidTr="00C8750B">
        <w:trPr>
          <w:trHeight w:val="454"/>
        </w:trPr>
        <w:tc>
          <w:tcPr>
            <w:tcW w:w="2093" w:type="dxa"/>
            <w:vAlign w:val="center"/>
          </w:tcPr>
          <w:p w14:paraId="7D18D86A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 xml:space="preserve">Telefon </w:t>
            </w:r>
          </w:p>
        </w:tc>
        <w:tc>
          <w:tcPr>
            <w:tcW w:w="7513" w:type="dxa"/>
            <w:gridSpan w:val="2"/>
          </w:tcPr>
          <w:p w14:paraId="3D336174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5A589EB2" w14:textId="77777777" w:rsidTr="00C8750B">
        <w:trPr>
          <w:trHeight w:val="454"/>
        </w:trPr>
        <w:tc>
          <w:tcPr>
            <w:tcW w:w="2093" w:type="dxa"/>
            <w:vAlign w:val="center"/>
          </w:tcPr>
          <w:p w14:paraId="4DAD3DCD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 xml:space="preserve">E-Mail </w:t>
            </w:r>
          </w:p>
        </w:tc>
        <w:tc>
          <w:tcPr>
            <w:tcW w:w="7513" w:type="dxa"/>
            <w:gridSpan w:val="2"/>
          </w:tcPr>
          <w:p w14:paraId="0A28CD4C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17BC5392" w14:textId="77777777" w:rsidTr="00C8750B">
        <w:trPr>
          <w:trHeight w:val="454"/>
        </w:trPr>
        <w:tc>
          <w:tcPr>
            <w:tcW w:w="2093" w:type="dxa"/>
            <w:vAlign w:val="center"/>
          </w:tcPr>
          <w:p w14:paraId="14CCF473" w14:textId="1DC16705" w:rsidR="004457A4" w:rsidRPr="00C15909" w:rsidRDefault="007050A3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Website</w:t>
            </w:r>
          </w:p>
        </w:tc>
        <w:tc>
          <w:tcPr>
            <w:tcW w:w="7513" w:type="dxa"/>
            <w:gridSpan w:val="2"/>
          </w:tcPr>
          <w:p w14:paraId="15CA94D4" w14:textId="6D2E30AB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EDED79D" w14:textId="24E71448" w:rsidR="00C15909" w:rsidRPr="00C15909" w:rsidRDefault="00C15909" w:rsidP="004457A4">
      <w:pPr>
        <w:rPr>
          <w:rFonts w:asciiTheme="minorHAnsi" w:hAnsiTheme="minorHAnsi" w:cstheme="minorHAnsi"/>
          <w:b/>
          <w:sz w:val="20"/>
          <w:szCs w:val="20"/>
        </w:rPr>
      </w:pPr>
    </w:p>
    <w:p w14:paraId="5001E0F4" w14:textId="77777777" w:rsidR="00C15909" w:rsidRDefault="00C15909">
      <w:pPr>
        <w:spacing w:line="280" w:lineRule="atLeast"/>
        <w:rPr>
          <w:rFonts w:asciiTheme="minorHAnsi" w:hAnsiTheme="minorHAnsi" w:cstheme="minorHAnsi"/>
          <w:b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62A09957" w14:textId="77777777" w:rsidR="00456152" w:rsidRDefault="00456152">
      <w:pPr>
        <w:spacing w:line="280" w:lineRule="atLeast"/>
        <w:rPr>
          <w:rFonts w:asciiTheme="minorHAnsi" w:hAnsiTheme="minorHAnsi" w:cstheme="minorHAnsi"/>
          <w:b/>
          <w:sz w:val="20"/>
          <w:szCs w:val="20"/>
        </w:rPr>
      </w:pPr>
    </w:p>
    <w:p w14:paraId="3FCD16D5" w14:textId="77777777" w:rsidR="00456152" w:rsidRPr="00C15909" w:rsidRDefault="00456152">
      <w:pPr>
        <w:spacing w:line="280" w:lineRule="atLeas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lenraster"/>
        <w:tblW w:w="9576" w:type="dxa"/>
        <w:tblLook w:val="04A0" w:firstRow="1" w:lastRow="0" w:firstColumn="1" w:lastColumn="0" w:noHBand="0" w:noVBand="1"/>
      </w:tblPr>
      <w:tblGrid>
        <w:gridCol w:w="1809"/>
        <w:gridCol w:w="1273"/>
        <w:gridCol w:w="2271"/>
        <w:gridCol w:w="709"/>
        <w:gridCol w:w="197"/>
        <w:gridCol w:w="3317"/>
      </w:tblGrid>
      <w:tr w:rsidR="004457A4" w:rsidRPr="00C15909" w14:paraId="17C75884" w14:textId="77777777" w:rsidTr="00C8750B">
        <w:trPr>
          <w:trHeight w:val="284"/>
        </w:trPr>
        <w:tc>
          <w:tcPr>
            <w:tcW w:w="9576" w:type="dxa"/>
            <w:gridSpan w:val="6"/>
            <w:shd w:val="clear" w:color="auto" w:fill="E6E6E6"/>
            <w:vAlign w:val="center"/>
          </w:tcPr>
          <w:p w14:paraId="36027821" w14:textId="3029D4A0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  <w:r w:rsidRPr="00C15909">
              <w:rPr>
                <w:rFonts w:asciiTheme="minorHAnsi" w:hAnsiTheme="minorHAnsi" w:cstheme="minorHAnsi"/>
                <w:b/>
                <w:sz w:val="20"/>
                <w:szCs w:val="20"/>
              </w:rPr>
              <w:t>Funktion/Tätigkeit</w:t>
            </w:r>
          </w:p>
        </w:tc>
      </w:tr>
      <w:tr w:rsidR="004457A4" w:rsidRPr="00C15909" w14:paraId="334EB0A0" w14:textId="77777777" w:rsidTr="00C8750B">
        <w:trPr>
          <w:trHeight w:val="851"/>
        </w:trPr>
        <w:tc>
          <w:tcPr>
            <w:tcW w:w="6259" w:type="dxa"/>
            <w:gridSpan w:val="5"/>
          </w:tcPr>
          <w:p w14:paraId="559B8137" w14:textId="77777777" w:rsidR="004457A4" w:rsidRPr="00C15909" w:rsidRDefault="004457A4" w:rsidP="00C8750B">
            <w:pPr>
              <w:tabs>
                <w:tab w:val="left" w:pos="6379"/>
              </w:tabs>
              <w:ind w:right="-1283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49B8FCD6" w14:textId="77777777" w:rsidR="004457A4" w:rsidRPr="00C15909" w:rsidRDefault="004457A4" w:rsidP="00C8750B">
            <w:pPr>
              <w:tabs>
                <w:tab w:val="left" w:pos="6379"/>
              </w:tabs>
              <w:ind w:right="-1283"/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Gegenwärtige Funktionsbezeichnung (bitte Organigramm beilegen)</w:t>
            </w:r>
          </w:p>
        </w:tc>
        <w:tc>
          <w:tcPr>
            <w:tcW w:w="3317" w:type="dxa"/>
            <w:vAlign w:val="center"/>
          </w:tcPr>
          <w:p w14:paraId="58C8801F" w14:textId="77777777" w:rsidR="004457A4" w:rsidRPr="00C15909" w:rsidRDefault="004457A4" w:rsidP="00C8750B">
            <w:pPr>
              <w:tabs>
                <w:tab w:val="left" w:pos="413"/>
                <w:tab w:val="left" w:pos="6379"/>
              </w:tabs>
              <w:ind w:left="-13" w:right="-1283"/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C1590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C15909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 Kitaleitung</w:t>
            </w:r>
            <w:proofErr w:type="gramEnd"/>
          </w:p>
          <w:p w14:paraId="1EE8120F" w14:textId="77777777" w:rsidR="004457A4" w:rsidRPr="00C15909" w:rsidRDefault="004457A4" w:rsidP="00C8750B">
            <w:pPr>
              <w:tabs>
                <w:tab w:val="left" w:pos="413"/>
                <w:tab w:val="left" w:pos="6379"/>
              </w:tabs>
              <w:ind w:left="-13" w:right="-1283"/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C1590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C15909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 Co</w:t>
            </w:r>
            <w:proofErr w:type="gramEnd"/>
            <w:r w:rsidRPr="00C15909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>-Leitung</w:t>
            </w:r>
          </w:p>
          <w:p w14:paraId="48099966" w14:textId="77777777" w:rsidR="004457A4" w:rsidRPr="00C15909" w:rsidRDefault="004457A4" w:rsidP="00C8750B">
            <w:pPr>
              <w:tabs>
                <w:tab w:val="left" w:pos="413"/>
                <w:tab w:val="left" w:pos="6379"/>
              </w:tabs>
              <w:ind w:left="-13" w:right="-1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1590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C15909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 andere</w:t>
            </w:r>
            <w:proofErr w:type="gramEnd"/>
          </w:p>
        </w:tc>
      </w:tr>
      <w:tr w:rsidR="004457A4" w:rsidRPr="00C15909" w14:paraId="64365767" w14:textId="77777777" w:rsidTr="00C8750B">
        <w:trPr>
          <w:trHeight w:val="1021"/>
        </w:trPr>
        <w:tc>
          <w:tcPr>
            <w:tcW w:w="9576" w:type="dxa"/>
            <w:gridSpan w:val="6"/>
          </w:tcPr>
          <w:p w14:paraId="6CDACA68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2093E148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Gegenwärtige Hauptaufgaben</w:t>
            </w:r>
          </w:p>
        </w:tc>
      </w:tr>
      <w:tr w:rsidR="004457A4" w:rsidRPr="00C15909" w14:paraId="07093EA1" w14:textId="77777777" w:rsidTr="00C8750B">
        <w:trPr>
          <w:trHeight w:val="510"/>
        </w:trPr>
        <w:tc>
          <w:tcPr>
            <w:tcW w:w="3082" w:type="dxa"/>
            <w:gridSpan w:val="2"/>
            <w:vAlign w:val="center"/>
          </w:tcPr>
          <w:p w14:paraId="13C3F8DE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In dieser Funktion seit</w:t>
            </w:r>
          </w:p>
        </w:tc>
        <w:tc>
          <w:tcPr>
            <w:tcW w:w="6494" w:type="dxa"/>
            <w:gridSpan w:val="4"/>
            <w:vAlign w:val="center"/>
          </w:tcPr>
          <w:p w14:paraId="602F0615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320C9D61" w14:textId="77777777" w:rsidTr="00C8750B">
        <w:trPr>
          <w:trHeight w:val="510"/>
        </w:trPr>
        <w:tc>
          <w:tcPr>
            <w:tcW w:w="3082" w:type="dxa"/>
            <w:gridSpan w:val="2"/>
            <w:vAlign w:val="center"/>
          </w:tcPr>
          <w:p w14:paraId="08B468A7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Leitungsumfang in Prozenten</w:t>
            </w:r>
          </w:p>
        </w:tc>
        <w:tc>
          <w:tcPr>
            <w:tcW w:w="6494" w:type="dxa"/>
            <w:gridSpan w:val="4"/>
          </w:tcPr>
          <w:p w14:paraId="0C1F910F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2991DC56" w14:textId="77777777" w:rsidTr="00C8750B">
        <w:trPr>
          <w:trHeight w:val="624"/>
        </w:trPr>
        <w:tc>
          <w:tcPr>
            <w:tcW w:w="6062" w:type="dxa"/>
            <w:gridSpan w:val="4"/>
            <w:tcBorders>
              <w:bottom w:val="single" w:sz="4" w:space="0" w:color="auto"/>
            </w:tcBorders>
            <w:vAlign w:val="center"/>
          </w:tcPr>
          <w:p w14:paraId="28FE5D2B" w14:textId="6599773F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 xml:space="preserve">Anzahl der Ihnen unterstellten päd. ausgebildeten </w:t>
            </w:r>
            <w:proofErr w:type="spellStart"/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Mitarbeiter:</w:t>
            </w:r>
            <w:r w:rsidR="00A82A2C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proofErr w:type="spellEnd"/>
          </w:p>
        </w:tc>
        <w:tc>
          <w:tcPr>
            <w:tcW w:w="3514" w:type="dxa"/>
            <w:gridSpan w:val="2"/>
            <w:tcBorders>
              <w:bottom w:val="single" w:sz="4" w:space="0" w:color="auto"/>
            </w:tcBorders>
          </w:tcPr>
          <w:p w14:paraId="414906AC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3AFF2C99" w14:textId="77777777" w:rsidTr="00C8750B">
        <w:trPr>
          <w:trHeight w:val="397"/>
        </w:trPr>
        <w:tc>
          <w:tcPr>
            <w:tcW w:w="9576" w:type="dxa"/>
            <w:gridSpan w:val="6"/>
            <w:shd w:val="clear" w:color="auto" w:fill="E6E6E6"/>
            <w:vAlign w:val="center"/>
          </w:tcPr>
          <w:p w14:paraId="5BBE9FA4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  <w:r w:rsidRPr="00C15909">
              <w:rPr>
                <w:rFonts w:asciiTheme="minorHAnsi" w:hAnsiTheme="minorHAnsi" w:cstheme="minorHAnsi"/>
                <w:b/>
                <w:sz w:val="20"/>
                <w:szCs w:val="20"/>
              </w:rPr>
              <w:t>Führungserfahrung (ausgebildete Fachkraft, mind. &gt;2 Jahre Erfahrung)</w:t>
            </w:r>
          </w:p>
        </w:tc>
      </w:tr>
      <w:tr w:rsidR="004457A4" w:rsidRPr="00C15909" w14:paraId="6FFAFB3B" w14:textId="77777777" w:rsidTr="00C8750B">
        <w:trPr>
          <w:trHeight w:val="397"/>
        </w:trPr>
        <w:tc>
          <w:tcPr>
            <w:tcW w:w="1809" w:type="dxa"/>
            <w:vAlign w:val="center"/>
          </w:tcPr>
          <w:p w14:paraId="6A5EB123" w14:textId="77777777" w:rsidR="004457A4" w:rsidRPr="00C15909" w:rsidRDefault="004457A4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DBE7776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Gruppenleitung</w:t>
            </w:r>
          </w:p>
        </w:tc>
        <w:tc>
          <w:tcPr>
            <w:tcW w:w="4223" w:type="dxa"/>
            <w:gridSpan w:val="3"/>
            <w:vAlign w:val="center"/>
          </w:tcPr>
          <w:p w14:paraId="1EF9CB5A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Kitaleitung</w:t>
            </w:r>
          </w:p>
        </w:tc>
      </w:tr>
      <w:tr w:rsidR="004457A4" w:rsidRPr="00C15909" w14:paraId="375A21EB" w14:textId="77777777" w:rsidTr="00C8750B">
        <w:trPr>
          <w:trHeight w:val="397"/>
        </w:trPr>
        <w:tc>
          <w:tcPr>
            <w:tcW w:w="1809" w:type="dxa"/>
            <w:vAlign w:val="center"/>
          </w:tcPr>
          <w:p w14:paraId="0A8507D7" w14:textId="77777777" w:rsidR="004457A4" w:rsidRPr="00C15909" w:rsidRDefault="004457A4" w:rsidP="00C8750B">
            <w:pPr>
              <w:rPr>
                <w:rFonts w:asciiTheme="minorHAnsi" w:hAnsiTheme="minorHAnsi" w:cstheme="minorHAnsi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Anzahl Jahre</w:t>
            </w:r>
          </w:p>
        </w:tc>
        <w:tc>
          <w:tcPr>
            <w:tcW w:w="3544" w:type="dxa"/>
            <w:gridSpan w:val="2"/>
            <w:vAlign w:val="center"/>
          </w:tcPr>
          <w:p w14:paraId="2C8A6AE5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23" w:type="dxa"/>
            <w:gridSpan w:val="3"/>
            <w:vAlign w:val="center"/>
          </w:tcPr>
          <w:p w14:paraId="553397FA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4323F" w:rsidRPr="00C15909" w14:paraId="17C4DF72" w14:textId="77777777" w:rsidTr="00C8750B">
        <w:trPr>
          <w:trHeight w:val="397"/>
        </w:trPr>
        <w:tc>
          <w:tcPr>
            <w:tcW w:w="1809" w:type="dxa"/>
            <w:vAlign w:val="center"/>
          </w:tcPr>
          <w:p w14:paraId="3F96308F" w14:textId="77777777" w:rsidR="0024323F" w:rsidRPr="00C15909" w:rsidRDefault="0024323F" w:rsidP="00C875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FD1BCA8" w14:textId="77777777" w:rsidR="0024323F" w:rsidRPr="00C15909" w:rsidRDefault="0024323F" w:rsidP="00C875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23" w:type="dxa"/>
            <w:gridSpan w:val="3"/>
            <w:vAlign w:val="center"/>
          </w:tcPr>
          <w:p w14:paraId="2C3F69A6" w14:textId="77777777" w:rsidR="0024323F" w:rsidRPr="00C15909" w:rsidRDefault="0024323F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7D414E2" w14:textId="77777777" w:rsidR="004457A4" w:rsidRPr="00C15909" w:rsidRDefault="004457A4" w:rsidP="004457A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06"/>
      </w:tblGrid>
      <w:tr w:rsidR="004457A4" w:rsidRPr="00C15909" w14:paraId="1896638B" w14:textId="77777777" w:rsidTr="00C8750B">
        <w:trPr>
          <w:trHeight w:val="340"/>
        </w:trPr>
        <w:tc>
          <w:tcPr>
            <w:tcW w:w="9606" w:type="dxa"/>
            <w:shd w:val="clear" w:color="auto" w:fill="E6E6E6"/>
            <w:vAlign w:val="center"/>
          </w:tcPr>
          <w:p w14:paraId="3E31D3C8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b/>
                <w:sz w:val="20"/>
                <w:szCs w:val="20"/>
              </w:rPr>
              <w:t>Begründung des Weiterbildungswunsches:</w:t>
            </w:r>
          </w:p>
        </w:tc>
      </w:tr>
      <w:tr w:rsidR="004457A4" w:rsidRPr="00C15909" w14:paraId="520A3A8B" w14:textId="77777777" w:rsidTr="00C8750B">
        <w:trPr>
          <w:trHeight w:val="4536"/>
        </w:trPr>
        <w:tc>
          <w:tcPr>
            <w:tcW w:w="9606" w:type="dxa"/>
          </w:tcPr>
          <w:p w14:paraId="5C7594B3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  <w:p w14:paraId="25D682A0" w14:textId="77777777" w:rsidR="004457A4" w:rsidRPr="00C15909" w:rsidRDefault="004457A4" w:rsidP="00C8750B">
            <w:pPr>
              <w:rPr>
                <w:rFonts w:asciiTheme="minorHAnsi" w:hAnsiTheme="minorHAnsi" w:cstheme="minorHAnsi"/>
              </w:rPr>
            </w:pPr>
          </w:p>
          <w:p w14:paraId="315E07AC" w14:textId="77777777" w:rsidR="004457A4" w:rsidRPr="00C15909" w:rsidRDefault="004457A4" w:rsidP="00C8750B">
            <w:pPr>
              <w:rPr>
                <w:rFonts w:asciiTheme="minorHAnsi" w:hAnsiTheme="minorHAnsi" w:cstheme="minorHAnsi"/>
              </w:rPr>
            </w:pPr>
          </w:p>
          <w:p w14:paraId="7F591943" w14:textId="77777777" w:rsidR="004457A4" w:rsidRPr="00C15909" w:rsidRDefault="004457A4" w:rsidP="00C8750B">
            <w:pPr>
              <w:rPr>
                <w:rFonts w:asciiTheme="minorHAnsi" w:hAnsiTheme="minorHAnsi" w:cstheme="minorHAnsi"/>
              </w:rPr>
            </w:pPr>
          </w:p>
          <w:p w14:paraId="182B1FFF" w14:textId="77777777" w:rsidR="004457A4" w:rsidRPr="00C15909" w:rsidRDefault="004457A4" w:rsidP="00C8750B">
            <w:pPr>
              <w:rPr>
                <w:rFonts w:asciiTheme="minorHAnsi" w:hAnsiTheme="minorHAnsi" w:cstheme="minorHAnsi"/>
              </w:rPr>
            </w:pPr>
          </w:p>
          <w:p w14:paraId="49772877" w14:textId="77777777" w:rsidR="004457A4" w:rsidRPr="00C15909" w:rsidRDefault="004457A4" w:rsidP="00C8750B">
            <w:pPr>
              <w:tabs>
                <w:tab w:val="left" w:pos="2227"/>
              </w:tabs>
              <w:rPr>
                <w:rFonts w:asciiTheme="minorHAnsi" w:hAnsiTheme="minorHAnsi" w:cstheme="minorHAnsi"/>
              </w:rPr>
            </w:pPr>
          </w:p>
          <w:p w14:paraId="7B584B39" w14:textId="77777777" w:rsidR="004457A4" w:rsidRPr="00C15909" w:rsidRDefault="004457A4" w:rsidP="00C8750B">
            <w:pPr>
              <w:tabs>
                <w:tab w:val="left" w:pos="2227"/>
              </w:tabs>
              <w:rPr>
                <w:rFonts w:asciiTheme="minorHAnsi" w:hAnsiTheme="minorHAnsi" w:cstheme="minorHAnsi"/>
              </w:rPr>
            </w:pPr>
          </w:p>
          <w:p w14:paraId="054ABC6D" w14:textId="77777777" w:rsidR="004457A4" w:rsidRPr="00C15909" w:rsidRDefault="004457A4" w:rsidP="00C8750B">
            <w:pPr>
              <w:tabs>
                <w:tab w:val="left" w:pos="2227"/>
              </w:tabs>
              <w:rPr>
                <w:rFonts w:asciiTheme="minorHAnsi" w:hAnsiTheme="minorHAnsi" w:cstheme="minorHAnsi"/>
              </w:rPr>
            </w:pPr>
          </w:p>
          <w:p w14:paraId="1F2B58AC" w14:textId="77777777" w:rsidR="004457A4" w:rsidRDefault="004457A4" w:rsidP="00C8750B">
            <w:pPr>
              <w:tabs>
                <w:tab w:val="left" w:pos="2227"/>
              </w:tabs>
              <w:rPr>
                <w:rFonts w:asciiTheme="minorHAnsi" w:hAnsiTheme="minorHAnsi" w:cstheme="minorHAnsi"/>
              </w:rPr>
            </w:pPr>
          </w:p>
          <w:p w14:paraId="19B2784C" w14:textId="77777777" w:rsidR="00C15909" w:rsidRDefault="00C15909" w:rsidP="00C8750B">
            <w:pPr>
              <w:tabs>
                <w:tab w:val="left" w:pos="2227"/>
              </w:tabs>
              <w:rPr>
                <w:rFonts w:asciiTheme="minorHAnsi" w:hAnsiTheme="minorHAnsi" w:cstheme="minorHAnsi"/>
              </w:rPr>
            </w:pPr>
          </w:p>
          <w:p w14:paraId="2EED8AF8" w14:textId="77777777" w:rsidR="00C15909" w:rsidRDefault="00C15909" w:rsidP="00C8750B">
            <w:pPr>
              <w:tabs>
                <w:tab w:val="left" w:pos="2227"/>
              </w:tabs>
              <w:rPr>
                <w:rFonts w:asciiTheme="minorHAnsi" w:hAnsiTheme="minorHAnsi" w:cstheme="minorHAnsi"/>
              </w:rPr>
            </w:pPr>
          </w:p>
          <w:p w14:paraId="7BF0F914" w14:textId="77777777" w:rsidR="00C15909" w:rsidRDefault="00C15909" w:rsidP="00C8750B">
            <w:pPr>
              <w:tabs>
                <w:tab w:val="left" w:pos="2227"/>
              </w:tabs>
              <w:rPr>
                <w:rFonts w:asciiTheme="minorHAnsi" w:hAnsiTheme="minorHAnsi" w:cstheme="minorHAnsi"/>
              </w:rPr>
            </w:pPr>
          </w:p>
          <w:p w14:paraId="0AE61267" w14:textId="77777777" w:rsidR="00C15909" w:rsidRDefault="00C15909" w:rsidP="00C8750B">
            <w:pPr>
              <w:tabs>
                <w:tab w:val="left" w:pos="2227"/>
              </w:tabs>
              <w:rPr>
                <w:rFonts w:asciiTheme="minorHAnsi" w:hAnsiTheme="minorHAnsi" w:cstheme="minorHAnsi"/>
              </w:rPr>
            </w:pPr>
          </w:p>
          <w:p w14:paraId="698DA407" w14:textId="77777777" w:rsidR="00C15909" w:rsidRDefault="00C15909" w:rsidP="00C8750B">
            <w:pPr>
              <w:tabs>
                <w:tab w:val="left" w:pos="2227"/>
              </w:tabs>
              <w:rPr>
                <w:rFonts w:asciiTheme="minorHAnsi" w:hAnsiTheme="minorHAnsi" w:cstheme="minorHAnsi"/>
              </w:rPr>
            </w:pPr>
          </w:p>
          <w:p w14:paraId="6F2D7541" w14:textId="77777777" w:rsidR="00C15909" w:rsidRDefault="00C15909" w:rsidP="00C8750B">
            <w:pPr>
              <w:tabs>
                <w:tab w:val="left" w:pos="2227"/>
              </w:tabs>
              <w:rPr>
                <w:rFonts w:asciiTheme="minorHAnsi" w:hAnsiTheme="minorHAnsi" w:cstheme="minorHAnsi"/>
              </w:rPr>
            </w:pPr>
          </w:p>
          <w:p w14:paraId="3BD74669" w14:textId="77777777" w:rsidR="00C15909" w:rsidRDefault="00C15909" w:rsidP="00C8750B">
            <w:pPr>
              <w:tabs>
                <w:tab w:val="left" w:pos="2227"/>
              </w:tabs>
              <w:rPr>
                <w:rFonts w:asciiTheme="minorHAnsi" w:hAnsiTheme="minorHAnsi" w:cstheme="minorHAnsi"/>
              </w:rPr>
            </w:pPr>
          </w:p>
          <w:p w14:paraId="745FF5C5" w14:textId="77777777" w:rsidR="00C15909" w:rsidRPr="00C15909" w:rsidRDefault="00C15909" w:rsidP="00C8750B">
            <w:pPr>
              <w:tabs>
                <w:tab w:val="left" w:pos="2227"/>
              </w:tabs>
              <w:rPr>
                <w:rFonts w:asciiTheme="minorHAnsi" w:hAnsiTheme="minorHAnsi" w:cstheme="minorHAnsi"/>
              </w:rPr>
            </w:pPr>
          </w:p>
          <w:p w14:paraId="5CF5855D" w14:textId="77777777" w:rsidR="004457A4" w:rsidRPr="00C15909" w:rsidRDefault="004457A4" w:rsidP="00C8750B">
            <w:pPr>
              <w:tabs>
                <w:tab w:val="left" w:pos="2227"/>
              </w:tabs>
              <w:rPr>
                <w:rFonts w:asciiTheme="minorHAnsi" w:hAnsiTheme="minorHAnsi" w:cstheme="minorHAnsi"/>
              </w:rPr>
            </w:pPr>
          </w:p>
        </w:tc>
      </w:tr>
    </w:tbl>
    <w:p w14:paraId="6D74C6B4" w14:textId="7458DE80" w:rsidR="00C15909" w:rsidRPr="00C15909" w:rsidRDefault="00C15909" w:rsidP="004457A4">
      <w:pPr>
        <w:rPr>
          <w:rFonts w:asciiTheme="minorHAnsi" w:hAnsiTheme="minorHAnsi" w:cstheme="minorHAnsi"/>
          <w:b/>
          <w:sz w:val="20"/>
          <w:szCs w:val="20"/>
        </w:rPr>
      </w:pPr>
    </w:p>
    <w:p w14:paraId="105CBCE1" w14:textId="77777777" w:rsidR="00C15909" w:rsidRDefault="00C15909">
      <w:pPr>
        <w:spacing w:line="280" w:lineRule="atLeast"/>
        <w:rPr>
          <w:rFonts w:asciiTheme="minorHAnsi" w:hAnsiTheme="minorHAnsi" w:cstheme="minorHAnsi"/>
          <w:b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6A046F4" w14:textId="77777777" w:rsidR="00456152" w:rsidRDefault="00456152">
      <w:pPr>
        <w:spacing w:line="280" w:lineRule="atLeast"/>
        <w:rPr>
          <w:rFonts w:asciiTheme="minorHAnsi" w:hAnsiTheme="minorHAnsi" w:cstheme="minorHAnsi"/>
          <w:b/>
          <w:sz w:val="20"/>
          <w:szCs w:val="20"/>
        </w:rPr>
      </w:pPr>
    </w:p>
    <w:p w14:paraId="41804E8E" w14:textId="77777777" w:rsidR="00456152" w:rsidRPr="00C15909" w:rsidRDefault="00456152">
      <w:pPr>
        <w:spacing w:line="280" w:lineRule="atLeast"/>
        <w:rPr>
          <w:rFonts w:asciiTheme="minorHAnsi" w:hAnsiTheme="minorHAnsi" w:cstheme="minorHAnsi"/>
          <w:b/>
          <w:sz w:val="20"/>
          <w:szCs w:val="20"/>
        </w:rPr>
      </w:pPr>
    </w:p>
    <w:p w14:paraId="33F7C9EC" w14:textId="77777777" w:rsidR="004457A4" w:rsidRPr="00C15909" w:rsidRDefault="004457A4" w:rsidP="004457A4">
      <w:pPr>
        <w:rPr>
          <w:rFonts w:asciiTheme="minorHAnsi" w:hAnsiTheme="minorHAnsi" w:cstheme="minorHAnsi"/>
          <w:b/>
        </w:rPr>
      </w:pPr>
      <w:r w:rsidRPr="00C15909">
        <w:rPr>
          <w:rFonts w:asciiTheme="minorHAnsi" w:hAnsiTheme="minorHAnsi" w:cstheme="minorHAnsi"/>
          <w:b/>
        </w:rPr>
        <w:t xml:space="preserve">Berufsausbildungen / Weiterbildungen </w:t>
      </w:r>
    </w:p>
    <w:p w14:paraId="56F3AE62" w14:textId="4E96DC5B" w:rsidR="004457A4" w:rsidRDefault="004457A4" w:rsidP="004457A4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20"/>
          <w:szCs w:val="20"/>
        </w:rPr>
        <w:t xml:space="preserve">(bitte sämtliche relevanten Aus- / Weiterbildungen aufführen, </w:t>
      </w:r>
      <w:r w:rsidRPr="00C159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alternativ kann ein Lebenslauf mit den benötigten </w:t>
      </w:r>
      <w:r w:rsidRPr="00C15909">
        <w:rPr>
          <w:rFonts w:asciiTheme="minorHAnsi" w:hAnsiTheme="minorHAnsi" w:cstheme="minorHAnsi"/>
          <w:b/>
          <w:color w:val="FF0000"/>
          <w:sz w:val="20"/>
          <w:szCs w:val="20"/>
        </w:rPr>
        <w:br/>
      </w:r>
      <w:r w:rsidRPr="00C15909">
        <w:rPr>
          <w:rFonts w:asciiTheme="minorHAnsi" w:hAnsiTheme="minorHAnsi" w:cstheme="minorHAnsi"/>
          <w:b/>
          <w:color w:val="FF0000"/>
          <w:sz w:val="20"/>
          <w:szCs w:val="20"/>
        </w:rPr>
        <w:t>Angaben beigelegt werden)</w:t>
      </w:r>
    </w:p>
    <w:p w14:paraId="237DC2A6" w14:textId="77777777" w:rsidR="00456152" w:rsidRPr="00C15909" w:rsidRDefault="00456152" w:rsidP="004457A4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969"/>
      </w:tblGrid>
      <w:tr w:rsidR="004457A4" w:rsidRPr="00C15909" w14:paraId="0D65B3E0" w14:textId="77777777" w:rsidTr="00C8750B">
        <w:trPr>
          <w:trHeight w:val="340"/>
        </w:trPr>
        <w:tc>
          <w:tcPr>
            <w:tcW w:w="9606" w:type="dxa"/>
            <w:gridSpan w:val="3"/>
            <w:shd w:val="clear" w:color="auto" w:fill="E6E6E6"/>
            <w:vAlign w:val="center"/>
          </w:tcPr>
          <w:p w14:paraId="5D75DB2A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b/>
                <w:sz w:val="20"/>
                <w:szCs w:val="20"/>
              </w:rPr>
              <w:t>Ausbildungen</w:t>
            </w:r>
          </w:p>
        </w:tc>
      </w:tr>
      <w:tr w:rsidR="004457A4" w:rsidRPr="00C15909" w14:paraId="4F8FE000" w14:textId="77777777" w:rsidTr="00C8750B">
        <w:trPr>
          <w:trHeight w:val="284"/>
        </w:trPr>
        <w:tc>
          <w:tcPr>
            <w:tcW w:w="2235" w:type="dxa"/>
            <w:vAlign w:val="center"/>
          </w:tcPr>
          <w:p w14:paraId="11B25525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Zeitraum</w:t>
            </w:r>
          </w:p>
        </w:tc>
        <w:tc>
          <w:tcPr>
            <w:tcW w:w="3402" w:type="dxa"/>
            <w:vAlign w:val="center"/>
          </w:tcPr>
          <w:p w14:paraId="01792BD6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Ausbildungsstätte</w:t>
            </w:r>
          </w:p>
        </w:tc>
        <w:tc>
          <w:tcPr>
            <w:tcW w:w="3969" w:type="dxa"/>
            <w:vAlign w:val="center"/>
          </w:tcPr>
          <w:p w14:paraId="2093577B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Fähigkeitszeugnis / Diplom als</w:t>
            </w:r>
          </w:p>
        </w:tc>
      </w:tr>
      <w:tr w:rsidR="004457A4" w:rsidRPr="00C15909" w14:paraId="76F5BAD2" w14:textId="77777777" w:rsidTr="00C8750B">
        <w:trPr>
          <w:trHeight w:val="851"/>
        </w:trPr>
        <w:tc>
          <w:tcPr>
            <w:tcW w:w="2235" w:type="dxa"/>
          </w:tcPr>
          <w:p w14:paraId="5D914EEE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2A8DEA69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</w:tcPr>
          <w:p w14:paraId="216691D7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27C0B4DE" w14:textId="77777777" w:rsidTr="00C8750B">
        <w:trPr>
          <w:trHeight w:val="851"/>
        </w:trPr>
        <w:tc>
          <w:tcPr>
            <w:tcW w:w="2235" w:type="dxa"/>
          </w:tcPr>
          <w:p w14:paraId="4C0D02B3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2A2D62F9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</w:tcPr>
          <w:p w14:paraId="2A3AAB0C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57A4" w:rsidRPr="00C15909" w14:paraId="06F56BE6" w14:textId="77777777" w:rsidTr="00C8750B">
        <w:trPr>
          <w:trHeight w:val="851"/>
        </w:trPr>
        <w:tc>
          <w:tcPr>
            <w:tcW w:w="2235" w:type="dxa"/>
          </w:tcPr>
          <w:p w14:paraId="26E76365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15DCDCC1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</w:tcPr>
          <w:p w14:paraId="550DA164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56152" w:rsidRPr="00C15909" w14:paraId="1AC53BF6" w14:textId="77777777" w:rsidTr="00C8750B">
        <w:trPr>
          <w:trHeight w:val="851"/>
        </w:trPr>
        <w:tc>
          <w:tcPr>
            <w:tcW w:w="2235" w:type="dxa"/>
          </w:tcPr>
          <w:p w14:paraId="0095D2E7" w14:textId="77777777" w:rsidR="00456152" w:rsidRPr="00C15909" w:rsidRDefault="00456152" w:rsidP="00C875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0EC89DF2" w14:textId="77777777" w:rsidR="00456152" w:rsidRPr="00C15909" w:rsidRDefault="00456152" w:rsidP="00C875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</w:tcPr>
          <w:p w14:paraId="415FFEF8" w14:textId="77777777" w:rsidR="00456152" w:rsidRPr="00C15909" w:rsidRDefault="00456152" w:rsidP="00C8750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038FF9E" w14:textId="77777777" w:rsidR="004457A4" w:rsidRDefault="004457A4" w:rsidP="004457A4">
      <w:pPr>
        <w:rPr>
          <w:rFonts w:asciiTheme="minorHAnsi" w:hAnsiTheme="minorHAnsi" w:cstheme="minorHAnsi"/>
          <w:b/>
          <w:sz w:val="20"/>
          <w:szCs w:val="20"/>
        </w:rPr>
      </w:pPr>
    </w:p>
    <w:p w14:paraId="10325404" w14:textId="77777777" w:rsidR="00456152" w:rsidRPr="00C15909" w:rsidRDefault="00456152" w:rsidP="004457A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295"/>
        <w:gridCol w:w="2208"/>
        <w:gridCol w:w="1134"/>
        <w:gridCol w:w="3969"/>
      </w:tblGrid>
      <w:tr w:rsidR="004457A4" w:rsidRPr="00C15909" w14:paraId="72C1D65A" w14:textId="77777777" w:rsidTr="00C8750B">
        <w:trPr>
          <w:trHeight w:val="340"/>
        </w:trPr>
        <w:tc>
          <w:tcPr>
            <w:tcW w:w="9606" w:type="dxa"/>
            <w:gridSpan w:val="4"/>
            <w:shd w:val="clear" w:color="auto" w:fill="E6E6E6"/>
            <w:vAlign w:val="center"/>
          </w:tcPr>
          <w:p w14:paraId="75B3188D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b/>
                <w:sz w:val="20"/>
                <w:szCs w:val="20"/>
              </w:rPr>
              <w:t>Weiterbildungen</w:t>
            </w:r>
          </w:p>
        </w:tc>
      </w:tr>
      <w:tr w:rsidR="004457A4" w:rsidRPr="00C15909" w14:paraId="63C192B1" w14:textId="77777777" w:rsidTr="00C8750B">
        <w:trPr>
          <w:trHeight w:val="284"/>
        </w:trPr>
        <w:tc>
          <w:tcPr>
            <w:tcW w:w="2295" w:type="dxa"/>
            <w:vAlign w:val="center"/>
          </w:tcPr>
          <w:p w14:paraId="114921BA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Weiterbildung</w:t>
            </w:r>
          </w:p>
        </w:tc>
        <w:tc>
          <w:tcPr>
            <w:tcW w:w="2208" w:type="dxa"/>
            <w:vAlign w:val="center"/>
          </w:tcPr>
          <w:p w14:paraId="3D9F86C1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Anbieter</w:t>
            </w:r>
          </w:p>
        </w:tc>
        <w:tc>
          <w:tcPr>
            <w:tcW w:w="1134" w:type="dxa"/>
            <w:vAlign w:val="center"/>
          </w:tcPr>
          <w:p w14:paraId="2C017E12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Zeitraum</w:t>
            </w:r>
          </w:p>
        </w:tc>
        <w:tc>
          <w:tcPr>
            <w:tcW w:w="3969" w:type="dxa"/>
            <w:vAlign w:val="center"/>
          </w:tcPr>
          <w:p w14:paraId="504E37DA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Abschluss / Zertifikat/ Diplom</w:t>
            </w:r>
          </w:p>
        </w:tc>
      </w:tr>
      <w:tr w:rsidR="004457A4" w:rsidRPr="00C15909" w14:paraId="0C1E0CEA" w14:textId="77777777" w:rsidTr="00C8750B">
        <w:trPr>
          <w:trHeight w:val="851"/>
        </w:trPr>
        <w:tc>
          <w:tcPr>
            <w:tcW w:w="2295" w:type="dxa"/>
            <w:vAlign w:val="center"/>
          </w:tcPr>
          <w:p w14:paraId="14256ABE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7A7CB7B6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A0C644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BE2F000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457A4" w:rsidRPr="00C15909" w14:paraId="60747FFE" w14:textId="77777777" w:rsidTr="00C8750B">
        <w:trPr>
          <w:trHeight w:val="851"/>
        </w:trPr>
        <w:tc>
          <w:tcPr>
            <w:tcW w:w="2295" w:type="dxa"/>
            <w:vAlign w:val="center"/>
          </w:tcPr>
          <w:p w14:paraId="77E22979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3A5DF733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E13D43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8F81618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457A4" w:rsidRPr="00C15909" w14:paraId="44EDDB7D" w14:textId="77777777" w:rsidTr="00C8750B">
        <w:trPr>
          <w:trHeight w:val="851"/>
        </w:trPr>
        <w:tc>
          <w:tcPr>
            <w:tcW w:w="2295" w:type="dxa"/>
            <w:vAlign w:val="center"/>
          </w:tcPr>
          <w:p w14:paraId="705F150D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0AB79581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EF1A0E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2C75AA9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56152" w:rsidRPr="00C15909" w14:paraId="473CCE06" w14:textId="77777777" w:rsidTr="00C8750B">
        <w:trPr>
          <w:trHeight w:val="851"/>
        </w:trPr>
        <w:tc>
          <w:tcPr>
            <w:tcW w:w="2295" w:type="dxa"/>
            <w:vAlign w:val="center"/>
          </w:tcPr>
          <w:p w14:paraId="75E6B05F" w14:textId="77777777" w:rsidR="00456152" w:rsidRPr="00C15909" w:rsidRDefault="00456152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2E091B55" w14:textId="77777777" w:rsidR="00456152" w:rsidRPr="00C15909" w:rsidRDefault="00456152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6A583B" w14:textId="77777777" w:rsidR="00456152" w:rsidRPr="00C15909" w:rsidRDefault="00456152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0C7ACCB" w14:textId="77777777" w:rsidR="00456152" w:rsidRPr="00C15909" w:rsidRDefault="00456152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40A18EF" w14:textId="77777777" w:rsidR="004457A4" w:rsidRDefault="004457A4" w:rsidP="004457A4">
      <w:pPr>
        <w:rPr>
          <w:rFonts w:asciiTheme="minorHAnsi" w:hAnsiTheme="minorHAnsi" w:cstheme="minorHAnsi"/>
          <w:b/>
          <w:sz w:val="20"/>
          <w:szCs w:val="20"/>
        </w:rPr>
      </w:pPr>
    </w:p>
    <w:p w14:paraId="143908A6" w14:textId="62101986" w:rsidR="00456152" w:rsidRDefault="00456152">
      <w:pPr>
        <w:spacing w:line="280" w:lineRule="atLeas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571821A" w14:textId="77777777" w:rsidR="004457A4" w:rsidRPr="00C15909" w:rsidRDefault="004457A4" w:rsidP="004457A4">
      <w:pPr>
        <w:rPr>
          <w:rFonts w:asciiTheme="minorHAnsi" w:hAnsiTheme="minorHAnsi" w:cstheme="minorHAnsi"/>
          <w:b/>
        </w:rPr>
      </w:pPr>
      <w:r w:rsidRPr="00C15909">
        <w:rPr>
          <w:rFonts w:asciiTheme="minorHAnsi" w:hAnsiTheme="minorHAnsi" w:cstheme="minorHAnsi"/>
          <w:b/>
        </w:rPr>
        <w:lastRenderedPageBreak/>
        <w:t>Berufliche Tätigkeiten</w:t>
      </w:r>
    </w:p>
    <w:p w14:paraId="6FD95DA8" w14:textId="27AB7F45" w:rsidR="004457A4" w:rsidRDefault="004457A4" w:rsidP="004457A4">
      <w:pPr>
        <w:rPr>
          <w:rFonts w:asciiTheme="minorHAnsi" w:hAnsiTheme="minorHAnsi" w:cstheme="minorHAnsi"/>
          <w:b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20"/>
          <w:szCs w:val="20"/>
        </w:rPr>
        <w:t>(bitte die bisherigen Arbeitgeber aufführen)</w:t>
      </w:r>
    </w:p>
    <w:p w14:paraId="68539FDE" w14:textId="77777777" w:rsidR="00456152" w:rsidRPr="00950EB9" w:rsidRDefault="00456152" w:rsidP="004457A4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2100"/>
        <w:gridCol w:w="851"/>
        <w:gridCol w:w="850"/>
        <w:gridCol w:w="3429"/>
      </w:tblGrid>
      <w:tr w:rsidR="004457A4" w:rsidRPr="00C15909" w14:paraId="50629410" w14:textId="77777777" w:rsidTr="00C8750B">
        <w:trPr>
          <w:trHeight w:val="340"/>
        </w:trPr>
        <w:tc>
          <w:tcPr>
            <w:tcW w:w="9606" w:type="dxa"/>
            <w:gridSpan w:val="5"/>
            <w:shd w:val="clear" w:color="auto" w:fill="E6E6E6"/>
            <w:vAlign w:val="center"/>
          </w:tcPr>
          <w:p w14:paraId="00EAF26B" w14:textId="77777777" w:rsidR="004457A4" w:rsidRPr="00C15909" w:rsidRDefault="004457A4" w:rsidP="00C875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b/>
                <w:sz w:val="20"/>
                <w:szCs w:val="20"/>
              </w:rPr>
              <w:t>Arbeitgeber</w:t>
            </w:r>
          </w:p>
        </w:tc>
      </w:tr>
      <w:tr w:rsidR="004457A4" w:rsidRPr="00C15909" w14:paraId="31CCC91D" w14:textId="77777777" w:rsidTr="00C8750B">
        <w:trPr>
          <w:trHeight w:val="284"/>
        </w:trPr>
        <w:tc>
          <w:tcPr>
            <w:tcW w:w="2376" w:type="dxa"/>
            <w:vAlign w:val="center"/>
          </w:tcPr>
          <w:p w14:paraId="70D7158F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00" w:type="dxa"/>
            <w:vAlign w:val="center"/>
          </w:tcPr>
          <w:p w14:paraId="0662FBE6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Ort</w:t>
            </w:r>
          </w:p>
        </w:tc>
        <w:tc>
          <w:tcPr>
            <w:tcW w:w="851" w:type="dxa"/>
            <w:vAlign w:val="center"/>
          </w:tcPr>
          <w:p w14:paraId="1E665E3B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von</w:t>
            </w:r>
          </w:p>
        </w:tc>
        <w:tc>
          <w:tcPr>
            <w:tcW w:w="850" w:type="dxa"/>
            <w:vAlign w:val="center"/>
          </w:tcPr>
          <w:p w14:paraId="5839AF56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bis</w:t>
            </w:r>
          </w:p>
        </w:tc>
        <w:tc>
          <w:tcPr>
            <w:tcW w:w="3429" w:type="dxa"/>
            <w:vAlign w:val="center"/>
          </w:tcPr>
          <w:p w14:paraId="38084F08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5909">
              <w:rPr>
                <w:rFonts w:asciiTheme="minorHAnsi" w:hAnsiTheme="minorHAnsi" w:cstheme="minorHAnsi"/>
                <w:sz w:val="20"/>
                <w:szCs w:val="20"/>
              </w:rPr>
              <w:t>Funktion/Pensum</w:t>
            </w:r>
          </w:p>
        </w:tc>
      </w:tr>
      <w:tr w:rsidR="004457A4" w:rsidRPr="00C15909" w14:paraId="4FF9C534" w14:textId="77777777" w:rsidTr="00C8750B">
        <w:trPr>
          <w:trHeight w:val="851"/>
        </w:trPr>
        <w:tc>
          <w:tcPr>
            <w:tcW w:w="2376" w:type="dxa"/>
            <w:vAlign w:val="center"/>
          </w:tcPr>
          <w:p w14:paraId="184C23E5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3C09D12C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AA5BAD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8BDBC2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017A6823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457A4" w:rsidRPr="00C15909" w14:paraId="4CFE1531" w14:textId="77777777" w:rsidTr="00C8750B">
        <w:trPr>
          <w:trHeight w:val="851"/>
        </w:trPr>
        <w:tc>
          <w:tcPr>
            <w:tcW w:w="2376" w:type="dxa"/>
            <w:vAlign w:val="center"/>
          </w:tcPr>
          <w:p w14:paraId="3C0F4877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315BC3BD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710094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2FFC38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55EBAAA3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457A4" w:rsidRPr="00C15909" w14:paraId="5764FAA3" w14:textId="77777777" w:rsidTr="00C8750B">
        <w:trPr>
          <w:trHeight w:val="851"/>
        </w:trPr>
        <w:tc>
          <w:tcPr>
            <w:tcW w:w="2376" w:type="dxa"/>
            <w:vAlign w:val="center"/>
          </w:tcPr>
          <w:p w14:paraId="4A7FDACF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5FA0128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0B19BA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E69EE7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396AF5D0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457A4" w:rsidRPr="00C15909" w14:paraId="35AD800E" w14:textId="77777777" w:rsidTr="00C8750B">
        <w:trPr>
          <w:trHeight w:val="851"/>
        </w:trPr>
        <w:tc>
          <w:tcPr>
            <w:tcW w:w="2376" w:type="dxa"/>
            <w:vAlign w:val="center"/>
          </w:tcPr>
          <w:p w14:paraId="57F02365" w14:textId="5B4D0211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328AADE9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3EA3C8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1DE4DB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10E17E0D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457A4" w:rsidRPr="00C15909" w14:paraId="14A5F23C" w14:textId="77777777" w:rsidTr="00C8750B">
        <w:trPr>
          <w:trHeight w:val="851"/>
        </w:trPr>
        <w:tc>
          <w:tcPr>
            <w:tcW w:w="2376" w:type="dxa"/>
            <w:vAlign w:val="center"/>
          </w:tcPr>
          <w:p w14:paraId="5C166FED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3D0C4F1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203654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D11A1D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59E3D66D" w14:textId="77777777" w:rsidR="004457A4" w:rsidRPr="00C15909" w:rsidRDefault="004457A4" w:rsidP="00C875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D4AAB15" w14:textId="77777777" w:rsidR="004457A4" w:rsidRPr="00C15909" w:rsidRDefault="004457A4" w:rsidP="004457A4">
      <w:pPr>
        <w:rPr>
          <w:rFonts w:asciiTheme="minorHAnsi" w:hAnsiTheme="minorHAnsi" w:cstheme="minorHAnsi"/>
          <w:b/>
          <w:sz w:val="20"/>
          <w:szCs w:val="20"/>
        </w:rPr>
      </w:pPr>
    </w:p>
    <w:p w14:paraId="749222D0" w14:textId="4B4C342A" w:rsidR="004457A4" w:rsidRPr="00C15909" w:rsidRDefault="004457A4" w:rsidP="003456F1">
      <w:pPr>
        <w:pStyle w:val="Listenabsatz"/>
        <w:numPr>
          <w:ilvl w:val="0"/>
          <w:numId w:val="19"/>
        </w:num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20"/>
          <w:szCs w:val="20"/>
        </w:rPr>
        <w:t>Schriftliche Bestätigung des Arbeitgebers</w:t>
      </w:r>
    </w:p>
    <w:p w14:paraId="20CC12F0" w14:textId="77777777" w:rsidR="003456F1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ab/>
        <w:t xml:space="preserve">Wir möchten sicherstellen, dass Ihnen der Besuch des gesamten Lehrgangs möglich ist. Deshalb bitten wir Sie, sich </w:t>
      </w:r>
    </w:p>
    <w:p w14:paraId="2CEAD8AD" w14:textId="77777777" w:rsidR="00456152" w:rsidRDefault="003456F1" w:rsidP="004457A4">
      <w:p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ab/>
      </w:r>
      <w:r w:rsidR="004457A4" w:rsidRPr="00C15909">
        <w:rPr>
          <w:rFonts w:asciiTheme="minorHAnsi" w:hAnsiTheme="minorHAnsi" w:cstheme="minorHAnsi"/>
          <w:sz w:val="20"/>
          <w:szCs w:val="20"/>
        </w:rPr>
        <w:t xml:space="preserve">durch Ihren Arbeitgeber schriftlich bestätigen zu lassen, dass er/sie mit dem Besuch dieses Lehrgangs einverstanden ist </w:t>
      </w:r>
    </w:p>
    <w:p w14:paraId="4C890EC0" w14:textId="0ADBAEF3" w:rsidR="004457A4" w:rsidRPr="00C15909" w:rsidRDefault="00456152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457A4" w:rsidRPr="00C15909">
        <w:rPr>
          <w:rFonts w:asciiTheme="minorHAnsi" w:hAnsiTheme="minorHAnsi" w:cstheme="minorHAnsi"/>
          <w:sz w:val="20"/>
          <w:szCs w:val="20"/>
        </w:rPr>
        <w:t xml:space="preserve">und Sie zeitlich freistellt. </w:t>
      </w:r>
      <w:r w:rsidR="004457A4" w:rsidRPr="00C15909">
        <w:rPr>
          <w:rFonts w:asciiTheme="minorHAnsi" w:hAnsiTheme="minorHAnsi" w:cstheme="minorHAnsi"/>
          <w:b/>
          <w:sz w:val="20"/>
          <w:szCs w:val="20"/>
        </w:rPr>
        <w:t xml:space="preserve">Bitte benutzen Sie dazu das entsprechende Formular. </w:t>
      </w:r>
    </w:p>
    <w:p w14:paraId="4107BFB4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61524211" w14:textId="66777969" w:rsidR="004457A4" w:rsidRPr="00C15909" w:rsidRDefault="004457A4" w:rsidP="003456F1">
      <w:pPr>
        <w:pStyle w:val="Listenabsatz"/>
        <w:numPr>
          <w:ilvl w:val="0"/>
          <w:numId w:val="19"/>
        </w:num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20"/>
          <w:szCs w:val="20"/>
        </w:rPr>
        <w:t>Branchenwissen</w:t>
      </w:r>
    </w:p>
    <w:p w14:paraId="2BBD72AC" w14:textId="45A4CCDB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ab/>
        <w:t xml:space="preserve">Für den Abschluss </w:t>
      </w:r>
      <w:proofErr w:type="spellStart"/>
      <w:r w:rsidRPr="00C15909">
        <w:rPr>
          <w:rFonts w:asciiTheme="minorHAnsi" w:hAnsiTheme="minorHAnsi" w:cstheme="minorHAnsi"/>
          <w:sz w:val="20"/>
          <w:szCs w:val="20"/>
        </w:rPr>
        <w:t>Organisationsleiter</w:t>
      </w:r>
      <w:r w:rsidR="00456152">
        <w:rPr>
          <w:rFonts w:asciiTheme="minorHAnsi" w:hAnsiTheme="minorHAnsi" w:cstheme="minorHAnsi"/>
          <w:sz w:val="20"/>
          <w:szCs w:val="20"/>
        </w:rPr>
        <w:t>:</w:t>
      </w:r>
      <w:r w:rsidRPr="00C15909">
        <w:rPr>
          <w:rFonts w:asciiTheme="minorHAnsi" w:hAnsiTheme="minorHAnsi" w:cstheme="minorHAnsi"/>
          <w:sz w:val="20"/>
          <w:szCs w:val="20"/>
        </w:rPr>
        <w:t>in</w:t>
      </w:r>
      <w:proofErr w:type="spellEnd"/>
      <w:r w:rsidRPr="00C15909">
        <w:rPr>
          <w:rFonts w:asciiTheme="minorHAnsi" w:hAnsiTheme="minorHAnsi" w:cstheme="minorHAnsi"/>
          <w:sz w:val="20"/>
          <w:szCs w:val="20"/>
        </w:rPr>
        <w:t xml:space="preserve"> ist der Nachweis von Branchenwissen verpflichtend. </w:t>
      </w:r>
    </w:p>
    <w:p w14:paraId="1DE50AED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ab/>
      </w:r>
      <w:r w:rsidRPr="00C15909">
        <w:rPr>
          <w:rFonts w:asciiTheme="minorHAnsi" w:hAnsiTheme="minorHAnsi" w:cstheme="minorHAnsi"/>
          <w:b/>
          <w:sz w:val="20"/>
          <w:szCs w:val="20"/>
        </w:rPr>
        <w:t xml:space="preserve">Der entsprechende Nachweis muss bis Ende der Stufe 3 erbracht werden. </w:t>
      </w:r>
    </w:p>
    <w:p w14:paraId="76E0E2C9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20"/>
          <w:szCs w:val="20"/>
        </w:rPr>
        <w:tab/>
        <w:t xml:space="preserve">7.3. Wegleitung 1.1.2015 / 3 Jahre Führungserfahrung auf der Stufe Teamleitung (Nachweis: </w:t>
      </w:r>
    </w:p>
    <w:p w14:paraId="2C693E2B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20"/>
          <w:szCs w:val="20"/>
        </w:rPr>
        <w:tab/>
        <w:t>Pflichtenhefte, Arbeitszeugnisse usw.)</w:t>
      </w:r>
    </w:p>
    <w:p w14:paraId="5C82C8EB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2062BC49" w14:textId="02ED121A" w:rsidR="004457A4" w:rsidRPr="00C15909" w:rsidRDefault="004457A4" w:rsidP="003456F1">
      <w:pPr>
        <w:pStyle w:val="Listenabsatz"/>
        <w:numPr>
          <w:ilvl w:val="0"/>
          <w:numId w:val="19"/>
        </w:num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20"/>
          <w:szCs w:val="20"/>
        </w:rPr>
        <w:t>Prüfungszulassung</w:t>
      </w:r>
    </w:p>
    <w:p w14:paraId="34161FBE" w14:textId="77777777" w:rsidR="003456F1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20"/>
          <w:szCs w:val="20"/>
        </w:rPr>
        <w:tab/>
      </w:r>
      <w:r w:rsidRPr="00C15909">
        <w:rPr>
          <w:rFonts w:asciiTheme="minorHAnsi" w:hAnsiTheme="minorHAnsi" w:cstheme="minorHAnsi"/>
          <w:sz w:val="20"/>
          <w:szCs w:val="20"/>
        </w:rPr>
        <w:t xml:space="preserve">Zur Abschlussprüfung wird zugelassen, wer einen </w:t>
      </w:r>
      <w:proofErr w:type="spellStart"/>
      <w:r w:rsidRPr="00C15909">
        <w:rPr>
          <w:rFonts w:asciiTheme="minorHAnsi" w:hAnsiTheme="minorHAnsi" w:cstheme="minorHAnsi"/>
          <w:sz w:val="20"/>
          <w:szCs w:val="20"/>
        </w:rPr>
        <w:t>Teritärabschluss</w:t>
      </w:r>
      <w:proofErr w:type="spellEnd"/>
      <w:r w:rsidRPr="00C15909">
        <w:rPr>
          <w:rFonts w:asciiTheme="minorHAnsi" w:hAnsiTheme="minorHAnsi" w:cstheme="minorHAnsi"/>
          <w:sz w:val="20"/>
          <w:szCs w:val="20"/>
        </w:rPr>
        <w:t xml:space="preserve"> im Sozial- und Gesundheitswesen</w:t>
      </w:r>
      <w:r w:rsidR="003456F1" w:rsidRPr="00C15909">
        <w:rPr>
          <w:rFonts w:asciiTheme="minorHAnsi" w:hAnsiTheme="minorHAnsi" w:cstheme="minorHAnsi"/>
          <w:sz w:val="20"/>
          <w:szCs w:val="20"/>
        </w:rPr>
        <w:t xml:space="preserve"> </w:t>
      </w:r>
      <w:r w:rsidRPr="00C15909">
        <w:rPr>
          <w:rFonts w:asciiTheme="minorHAnsi" w:hAnsiTheme="minorHAnsi" w:cstheme="minorHAnsi"/>
          <w:sz w:val="20"/>
          <w:szCs w:val="20"/>
        </w:rPr>
        <w:t>besitzt und</w:t>
      </w:r>
    </w:p>
    <w:p w14:paraId="4D47E741" w14:textId="77777777" w:rsidR="003456F1" w:rsidRPr="00C15909" w:rsidRDefault="003456F1" w:rsidP="004457A4">
      <w:p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ab/>
      </w:r>
      <w:r w:rsidR="004457A4" w:rsidRPr="00C15909">
        <w:rPr>
          <w:rFonts w:asciiTheme="minorHAnsi" w:hAnsiTheme="minorHAnsi" w:cstheme="minorHAnsi"/>
          <w:sz w:val="20"/>
          <w:szCs w:val="20"/>
        </w:rPr>
        <w:t>mindestens 3 Jahre Führungserfahrung im sozialen, sozialmedizinischen oder pflegerischen Bereich nachweist; oder</w:t>
      </w:r>
    </w:p>
    <w:p w14:paraId="16E5532A" w14:textId="77777777" w:rsidR="003456F1" w:rsidRPr="00C15909" w:rsidRDefault="003456F1" w:rsidP="004457A4">
      <w:p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ab/>
      </w:r>
      <w:r w:rsidR="004457A4" w:rsidRPr="00C15909">
        <w:rPr>
          <w:rFonts w:asciiTheme="minorHAnsi" w:hAnsiTheme="minorHAnsi" w:cstheme="minorHAnsi"/>
          <w:sz w:val="20"/>
          <w:szCs w:val="20"/>
        </w:rPr>
        <w:t xml:space="preserve">ein eidg. Fähigkeitszeugnis im Sozial- und Gesundheitswesen besitzt und mindestens 5 Jahre Berufserfahrung im </w:t>
      </w:r>
    </w:p>
    <w:p w14:paraId="16A574D6" w14:textId="77777777" w:rsidR="003456F1" w:rsidRPr="00C15909" w:rsidRDefault="003456F1" w:rsidP="004457A4">
      <w:p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ab/>
      </w:r>
      <w:r w:rsidR="004457A4" w:rsidRPr="00C15909">
        <w:rPr>
          <w:rFonts w:asciiTheme="minorHAnsi" w:hAnsiTheme="minorHAnsi" w:cstheme="minorHAnsi"/>
          <w:sz w:val="20"/>
          <w:szCs w:val="20"/>
        </w:rPr>
        <w:t xml:space="preserve">sozialen, sozialmedizinischen oder pflegerischen Bereich nachweist. </w:t>
      </w:r>
    </w:p>
    <w:p w14:paraId="05B8D0BF" w14:textId="77777777" w:rsidR="008B42E0" w:rsidRPr="00C15909" w:rsidRDefault="003456F1" w:rsidP="004457A4">
      <w:p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ab/>
      </w:r>
      <w:r w:rsidR="004457A4" w:rsidRPr="00C15909">
        <w:rPr>
          <w:rFonts w:asciiTheme="minorHAnsi" w:hAnsiTheme="minorHAnsi" w:cstheme="minorHAnsi"/>
          <w:sz w:val="20"/>
          <w:szCs w:val="20"/>
        </w:rPr>
        <w:t xml:space="preserve">Weitere Hinweise ersehen Sie aus der Wegleitung zur Prüfungsordnung vom 12.12.2002 der Höheren Fachprüfung </w:t>
      </w:r>
    </w:p>
    <w:p w14:paraId="0353C4DB" w14:textId="4CA04EE9" w:rsidR="004457A4" w:rsidRPr="00C15909" w:rsidRDefault="008B42E0" w:rsidP="004457A4">
      <w:p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4457A4" w:rsidRPr="00C15909">
        <w:rPr>
          <w:rFonts w:asciiTheme="minorHAnsi" w:hAnsiTheme="minorHAnsi" w:cstheme="minorHAnsi"/>
          <w:sz w:val="20"/>
          <w:szCs w:val="20"/>
        </w:rPr>
        <w:t>Institutionsleiter</w:t>
      </w:r>
      <w:r w:rsidR="00A82A2C">
        <w:rPr>
          <w:rFonts w:asciiTheme="minorHAnsi" w:hAnsiTheme="minorHAnsi" w:cstheme="minorHAnsi"/>
          <w:sz w:val="20"/>
          <w:szCs w:val="20"/>
        </w:rPr>
        <w:t>:</w:t>
      </w:r>
      <w:r w:rsidR="004457A4" w:rsidRPr="00C15909">
        <w:rPr>
          <w:rFonts w:asciiTheme="minorHAnsi" w:hAnsiTheme="minorHAnsi" w:cstheme="minorHAnsi"/>
          <w:sz w:val="20"/>
          <w:szCs w:val="20"/>
        </w:rPr>
        <w:t>in</w:t>
      </w:r>
      <w:proofErr w:type="spellEnd"/>
      <w:r w:rsidR="004457A4" w:rsidRPr="00C15909">
        <w:rPr>
          <w:rFonts w:asciiTheme="minorHAnsi" w:hAnsiTheme="minorHAnsi" w:cstheme="minorHAnsi"/>
          <w:sz w:val="20"/>
          <w:szCs w:val="20"/>
        </w:rPr>
        <w:t xml:space="preserve"> im sozialen und sozialmedizinischen Bereich.</w:t>
      </w:r>
    </w:p>
    <w:p w14:paraId="3FB3BAAF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6D0D9D19" w14:textId="439A6B3B" w:rsidR="004457A4" w:rsidRPr="00C15909" w:rsidRDefault="004457A4" w:rsidP="003456F1">
      <w:pPr>
        <w:pStyle w:val="Listenabsatz"/>
        <w:numPr>
          <w:ilvl w:val="0"/>
          <w:numId w:val="19"/>
        </w:num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20"/>
          <w:szCs w:val="20"/>
        </w:rPr>
        <w:t>Grundlagenwissen Finanzen</w:t>
      </w:r>
    </w:p>
    <w:p w14:paraId="3E50AA8A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10"/>
          <w:szCs w:val="10"/>
        </w:rPr>
      </w:pPr>
    </w:p>
    <w:p w14:paraId="5A6E8353" w14:textId="77777777" w:rsidR="008B42E0" w:rsidRPr="00C15909" w:rsidRDefault="004457A4" w:rsidP="004457A4">
      <w:pPr>
        <w:tabs>
          <w:tab w:val="left" w:pos="0"/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="Segoe UI Symbol" w:eastAsia="MS Gothic" w:hAnsi="Segoe UI Symbol" w:cs="Segoe UI Symbol"/>
          <w:bCs/>
          <w:sz w:val="20"/>
          <w:szCs w:val="20"/>
        </w:rPr>
        <w:t>☐</w:t>
      </w:r>
      <w:r w:rsidRPr="00C15909">
        <w:rPr>
          <w:rFonts w:asciiTheme="minorHAnsi" w:eastAsia="MS Gothic" w:hAnsiTheme="minorHAnsi" w:cstheme="minorHAnsi"/>
          <w:bCs/>
          <w:sz w:val="20"/>
          <w:szCs w:val="20"/>
        </w:rPr>
        <w:tab/>
      </w:r>
      <w:r w:rsidRPr="00C15909">
        <w:rPr>
          <w:rFonts w:asciiTheme="minorHAnsi" w:hAnsiTheme="minorHAnsi" w:cstheme="minorHAnsi"/>
          <w:bCs/>
          <w:sz w:val="20"/>
          <w:szCs w:val="20"/>
        </w:rPr>
        <w:t>Ich verfüge über das vorausgesetzte Grundlagenwissen Finanzen (für Branchenzertifikat Bereichsleitung</w:t>
      </w:r>
      <w:r w:rsidRPr="00C15909">
        <w:rPr>
          <w:rFonts w:asciiTheme="minorHAnsi" w:hAnsiTheme="minorHAnsi" w:cstheme="minorHAnsi"/>
          <w:sz w:val="20"/>
          <w:szCs w:val="20"/>
        </w:rPr>
        <w:t xml:space="preserve"> resp. </w:t>
      </w:r>
    </w:p>
    <w:p w14:paraId="37AB3DAF" w14:textId="5CB0F1EC" w:rsidR="004457A4" w:rsidRPr="00C15909" w:rsidRDefault="008B42E0" w:rsidP="004457A4">
      <w:pPr>
        <w:tabs>
          <w:tab w:val="left" w:pos="0"/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ab/>
      </w:r>
      <w:r w:rsidR="004457A4" w:rsidRPr="00C15909">
        <w:rPr>
          <w:rFonts w:asciiTheme="minorHAnsi" w:hAnsiTheme="minorHAnsi" w:cstheme="minorHAnsi"/>
          <w:sz w:val="20"/>
          <w:szCs w:val="20"/>
        </w:rPr>
        <w:t>für Teilnahme an Modul 9 + 10, Stufe 3 + 4 (Nachweis erforderlich)</w:t>
      </w:r>
    </w:p>
    <w:p w14:paraId="3F6A3C57" w14:textId="77777777" w:rsidR="004457A4" w:rsidRPr="00C15909" w:rsidRDefault="004457A4" w:rsidP="004457A4">
      <w:pPr>
        <w:tabs>
          <w:tab w:val="left" w:pos="0"/>
          <w:tab w:val="left" w:pos="426"/>
        </w:tabs>
        <w:rPr>
          <w:rFonts w:asciiTheme="minorHAnsi" w:hAnsiTheme="minorHAnsi" w:cstheme="minorHAnsi"/>
          <w:sz w:val="20"/>
          <w:szCs w:val="20"/>
        </w:rPr>
      </w:pPr>
    </w:p>
    <w:p w14:paraId="736F7279" w14:textId="77777777" w:rsidR="008B42E0" w:rsidRPr="00C15909" w:rsidRDefault="004457A4" w:rsidP="004457A4">
      <w:pPr>
        <w:tabs>
          <w:tab w:val="left" w:pos="0"/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="Segoe UI Symbol" w:eastAsia="MS Gothic" w:hAnsi="Segoe UI Symbol" w:cs="Segoe UI Symbol"/>
          <w:sz w:val="20"/>
          <w:szCs w:val="20"/>
        </w:rPr>
        <w:t>☐</w:t>
      </w:r>
      <w:r w:rsidRPr="00C15909">
        <w:rPr>
          <w:rFonts w:asciiTheme="minorHAnsi" w:hAnsiTheme="minorHAnsi" w:cstheme="minorHAnsi"/>
          <w:sz w:val="20"/>
          <w:szCs w:val="20"/>
        </w:rPr>
        <w:tab/>
        <w:t xml:space="preserve">Ich bestätige, dass ich das vorausgesetzte Basiswissen (siehe Detailprogramm) bis zum Start des Moduls 9 </w:t>
      </w:r>
    </w:p>
    <w:p w14:paraId="6999A04F" w14:textId="15878438" w:rsidR="004457A4" w:rsidRPr="00C15909" w:rsidRDefault="008B42E0" w:rsidP="004457A4">
      <w:pPr>
        <w:tabs>
          <w:tab w:val="left" w:pos="0"/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ab/>
      </w:r>
      <w:r w:rsidR="004457A4" w:rsidRPr="00C15909">
        <w:rPr>
          <w:rFonts w:asciiTheme="minorHAnsi" w:hAnsiTheme="minorHAnsi" w:cstheme="minorHAnsi"/>
          <w:sz w:val="20"/>
          <w:szCs w:val="20"/>
        </w:rPr>
        <w:t xml:space="preserve">(Finanzen) resp. für den Erwerb des Branchenzertifikats Bereichsleitung noch erwerben werde. </w:t>
      </w:r>
    </w:p>
    <w:p w14:paraId="45A7D436" w14:textId="0606CCC8" w:rsidR="000340FC" w:rsidRDefault="000340FC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DEAD1CC" w14:textId="77777777" w:rsidR="004457A4" w:rsidRDefault="004457A4" w:rsidP="004457A4">
      <w:p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</w:p>
    <w:p w14:paraId="51F1FD3C" w14:textId="77777777" w:rsidR="000340FC" w:rsidRDefault="000340FC" w:rsidP="004457A4">
      <w:p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</w:p>
    <w:p w14:paraId="7D287550" w14:textId="77777777" w:rsidR="000340FC" w:rsidRPr="00C15909" w:rsidRDefault="000340FC" w:rsidP="004457A4">
      <w:p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</w:p>
    <w:p w14:paraId="4FFD6FDE" w14:textId="77777777" w:rsidR="004457A4" w:rsidRPr="00C15909" w:rsidRDefault="004457A4" w:rsidP="004457A4">
      <w:pPr>
        <w:tabs>
          <w:tab w:val="left" w:pos="142"/>
          <w:tab w:val="left" w:pos="4536"/>
        </w:tabs>
        <w:rPr>
          <w:rFonts w:asciiTheme="minorHAnsi" w:hAnsiTheme="minorHAnsi" w:cstheme="minorHAnsi"/>
          <w:sz w:val="20"/>
          <w:szCs w:val="20"/>
        </w:rPr>
      </w:pPr>
      <w:r w:rsidRPr="00900EC5">
        <w:rPr>
          <w:rFonts w:asciiTheme="minorHAnsi" w:hAnsiTheme="minorHAnsi" w:cstheme="minorHAnsi"/>
          <w:b/>
          <w:bCs/>
          <w:sz w:val="20"/>
          <w:szCs w:val="20"/>
        </w:rPr>
        <w:t>Finanzierung des Lehrgangs</w:t>
      </w:r>
      <w:r w:rsidRPr="00C15909">
        <w:rPr>
          <w:rFonts w:asciiTheme="minorHAnsi" w:hAnsiTheme="minorHAnsi" w:cstheme="minorHAnsi"/>
          <w:sz w:val="20"/>
          <w:szCs w:val="20"/>
        </w:rPr>
        <w:tab/>
        <w:t xml:space="preserve">privat </w:t>
      </w:r>
      <w:r w:rsidRPr="00C15909">
        <w:rPr>
          <w:rFonts w:ascii="Segoe UI Symbol" w:eastAsia="MS Gothic" w:hAnsi="Segoe UI Symbol" w:cs="Segoe UI Symbol"/>
          <w:sz w:val="20"/>
          <w:szCs w:val="20"/>
        </w:rPr>
        <w:t>☐</w:t>
      </w:r>
      <w:r w:rsidRPr="00C15909">
        <w:rPr>
          <w:rFonts w:asciiTheme="minorHAnsi" w:hAnsiTheme="minorHAnsi" w:cstheme="minorHAnsi"/>
          <w:sz w:val="20"/>
          <w:szCs w:val="20"/>
        </w:rPr>
        <w:tab/>
        <w:t xml:space="preserve">teilweise </w:t>
      </w:r>
      <w:r w:rsidRPr="00C15909">
        <w:rPr>
          <w:rFonts w:ascii="Segoe UI Symbol" w:eastAsia="MS Gothic" w:hAnsi="Segoe UI Symbol" w:cs="Segoe UI Symbol"/>
          <w:sz w:val="20"/>
          <w:szCs w:val="20"/>
        </w:rPr>
        <w:t>☐</w:t>
      </w:r>
      <w:r w:rsidRPr="00C15909">
        <w:rPr>
          <w:rFonts w:asciiTheme="minorHAnsi" w:hAnsiTheme="minorHAnsi" w:cstheme="minorHAnsi"/>
          <w:sz w:val="20"/>
          <w:szCs w:val="20"/>
        </w:rPr>
        <w:tab/>
        <w:t xml:space="preserve">Institution </w:t>
      </w:r>
      <w:r w:rsidRPr="00C15909">
        <w:rPr>
          <w:rFonts w:ascii="Segoe UI Symbol" w:eastAsia="MS Gothic" w:hAnsi="Segoe UI Symbol" w:cs="Segoe UI Symbol"/>
          <w:sz w:val="20"/>
          <w:szCs w:val="20"/>
        </w:rPr>
        <w:t>☐</w:t>
      </w:r>
    </w:p>
    <w:p w14:paraId="0E464E72" w14:textId="77777777" w:rsidR="004457A4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697E68D3" w14:textId="77777777" w:rsidR="000340FC" w:rsidRDefault="000340FC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067C16D7" w14:textId="77777777" w:rsidR="000340FC" w:rsidRPr="00C15909" w:rsidRDefault="000340FC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3A3C2B2E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31514D4B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322EDABD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20"/>
          <w:szCs w:val="20"/>
        </w:rPr>
        <w:t>Beilagen:</w:t>
      </w:r>
    </w:p>
    <w:p w14:paraId="4A8A65D8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10"/>
          <w:szCs w:val="10"/>
        </w:rPr>
      </w:pPr>
    </w:p>
    <w:p w14:paraId="3A71D980" w14:textId="21B6B95D" w:rsidR="004457A4" w:rsidRPr="00C15909" w:rsidRDefault="004457A4" w:rsidP="008B42E0">
      <w:pPr>
        <w:pStyle w:val="Listenabsatz"/>
        <w:numPr>
          <w:ilvl w:val="0"/>
          <w:numId w:val="19"/>
        </w:num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>Aktuelle Stellenbeschreibung</w:t>
      </w:r>
    </w:p>
    <w:p w14:paraId="3CB1C8A9" w14:textId="532C9885" w:rsidR="004457A4" w:rsidRPr="00C15909" w:rsidRDefault="004457A4" w:rsidP="008B42E0">
      <w:pPr>
        <w:pStyle w:val="Listenabsatz"/>
        <w:numPr>
          <w:ilvl w:val="0"/>
          <w:numId w:val="19"/>
        </w:num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 xml:space="preserve">Kopie(n) des Abschlusses der Grundausbildung(en) </w:t>
      </w:r>
    </w:p>
    <w:p w14:paraId="0B6BC7FA" w14:textId="7939A9EB" w:rsidR="004457A4" w:rsidRPr="00C15909" w:rsidRDefault="004457A4" w:rsidP="008B42E0">
      <w:pPr>
        <w:pStyle w:val="Listenabsatz"/>
        <w:numPr>
          <w:ilvl w:val="0"/>
          <w:numId w:val="19"/>
        </w:num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>Bestätigungen der belegten Module für die Institutionsleitung</w:t>
      </w:r>
    </w:p>
    <w:p w14:paraId="40E3675C" w14:textId="7BFAF837" w:rsidR="004457A4" w:rsidRPr="00C15909" w:rsidRDefault="004457A4" w:rsidP="008B42E0">
      <w:pPr>
        <w:pStyle w:val="Listenabsatz"/>
        <w:numPr>
          <w:ilvl w:val="0"/>
          <w:numId w:val="19"/>
        </w:num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>Organigramm der Institution</w:t>
      </w:r>
    </w:p>
    <w:p w14:paraId="6F010E55" w14:textId="3ED9E0CA" w:rsidR="004457A4" w:rsidRPr="00C15909" w:rsidRDefault="004457A4" w:rsidP="008B42E0">
      <w:pPr>
        <w:pStyle w:val="Listenabsatz"/>
        <w:numPr>
          <w:ilvl w:val="0"/>
          <w:numId w:val="19"/>
        </w:num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>Schriftliche Einverständniserklärung des Arbeitgebers (siehe Formular)</w:t>
      </w:r>
    </w:p>
    <w:p w14:paraId="168FD1E3" w14:textId="32CAAAE4" w:rsidR="004457A4" w:rsidRPr="00C15909" w:rsidRDefault="004457A4" w:rsidP="008B42E0">
      <w:pPr>
        <w:pStyle w:val="Listenabsatz"/>
        <w:numPr>
          <w:ilvl w:val="0"/>
          <w:numId w:val="19"/>
        </w:num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>Aktuelles Foto</w:t>
      </w:r>
    </w:p>
    <w:p w14:paraId="2673A072" w14:textId="120158A5" w:rsidR="004457A4" w:rsidRPr="00C15909" w:rsidRDefault="004457A4" w:rsidP="008B42E0">
      <w:pPr>
        <w:pStyle w:val="Listenabsatz"/>
        <w:numPr>
          <w:ilvl w:val="0"/>
          <w:numId w:val="19"/>
        </w:num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 xml:space="preserve">Nachweis erfolgreich absolvierter </w:t>
      </w:r>
      <w:proofErr w:type="spellStart"/>
      <w:proofErr w:type="gramStart"/>
      <w:r w:rsidRPr="00C15909">
        <w:rPr>
          <w:rFonts w:asciiTheme="minorHAnsi" w:hAnsiTheme="minorHAnsi" w:cstheme="minorHAnsi"/>
          <w:sz w:val="20"/>
          <w:szCs w:val="20"/>
        </w:rPr>
        <w:t>Berufsbildner</w:t>
      </w:r>
      <w:r w:rsidR="000340FC">
        <w:rPr>
          <w:rFonts w:asciiTheme="minorHAnsi" w:hAnsiTheme="minorHAnsi" w:cstheme="minorHAnsi"/>
          <w:sz w:val="20"/>
          <w:szCs w:val="20"/>
        </w:rPr>
        <w:t>:</w:t>
      </w:r>
      <w:r w:rsidRPr="00C15909">
        <w:rPr>
          <w:rFonts w:asciiTheme="minorHAnsi" w:hAnsiTheme="minorHAnsi" w:cstheme="minorHAnsi"/>
          <w:sz w:val="20"/>
          <w:szCs w:val="20"/>
        </w:rPr>
        <w:t>innenkurs</w:t>
      </w:r>
      <w:proofErr w:type="spellEnd"/>
      <w:proofErr w:type="gramEnd"/>
      <w:r w:rsidRPr="00C15909">
        <w:rPr>
          <w:rFonts w:asciiTheme="minorHAnsi" w:hAnsiTheme="minorHAnsi" w:cstheme="minorHAnsi"/>
          <w:sz w:val="20"/>
          <w:szCs w:val="20"/>
        </w:rPr>
        <w:t xml:space="preserve"> (5 Tage)</w:t>
      </w:r>
    </w:p>
    <w:p w14:paraId="3CDF0AFC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53B529A8" w14:textId="77777777" w:rsidR="004457A4" w:rsidRPr="00C15909" w:rsidRDefault="004457A4" w:rsidP="004457A4">
      <w:pPr>
        <w:tabs>
          <w:tab w:val="left" w:pos="142"/>
        </w:tabs>
        <w:ind w:right="-292"/>
        <w:rPr>
          <w:rFonts w:asciiTheme="minorHAnsi" w:hAnsiTheme="minorHAnsi" w:cstheme="minorHAnsi"/>
          <w:b/>
          <w:sz w:val="20"/>
          <w:szCs w:val="20"/>
        </w:rPr>
      </w:pPr>
    </w:p>
    <w:p w14:paraId="680BF024" w14:textId="77777777" w:rsidR="004457A4" w:rsidRPr="00C15909" w:rsidRDefault="004457A4" w:rsidP="004457A4">
      <w:pPr>
        <w:tabs>
          <w:tab w:val="left" w:pos="142"/>
        </w:tabs>
        <w:ind w:right="-292"/>
        <w:rPr>
          <w:rFonts w:asciiTheme="minorHAnsi" w:hAnsiTheme="minorHAnsi" w:cstheme="minorHAnsi"/>
          <w:b/>
          <w:sz w:val="20"/>
          <w:szCs w:val="20"/>
        </w:rPr>
      </w:pPr>
    </w:p>
    <w:p w14:paraId="2D087450" w14:textId="6362CE53" w:rsidR="004457A4" w:rsidRPr="00C15909" w:rsidRDefault="004457A4" w:rsidP="004457A4">
      <w:pPr>
        <w:tabs>
          <w:tab w:val="left" w:pos="142"/>
        </w:tabs>
        <w:ind w:right="-292"/>
        <w:rPr>
          <w:rFonts w:asciiTheme="minorHAnsi" w:hAnsiTheme="minorHAnsi" w:cstheme="minorHAnsi"/>
          <w:b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20"/>
          <w:szCs w:val="20"/>
        </w:rPr>
        <w:t xml:space="preserve">Ich habe das Detailprogramm gelesen und bin mit den dort beschriebenen Rahmenbedingungen einverstanden. </w:t>
      </w:r>
      <w:r w:rsidR="00950EB9">
        <w:rPr>
          <w:rFonts w:asciiTheme="minorHAnsi" w:hAnsiTheme="minorHAnsi" w:cstheme="minorHAnsi"/>
          <w:b/>
          <w:sz w:val="20"/>
          <w:szCs w:val="20"/>
        </w:rPr>
        <w:br/>
      </w:r>
      <w:r w:rsidRPr="00C15909">
        <w:rPr>
          <w:rFonts w:asciiTheme="minorHAnsi" w:hAnsiTheme="minorHAnsi" w:cstheme="minorHAnsi"/>
          <w:b/>
          <w:sz w:val="20"/>
          <w:szCs w:val="20"/>
        </w:rPr>
        <w:t>Meine Anmeldung ist verbindlich.</w:t>
      </w:r>
    </w:p>
    <w:p w14:paraId="3862F5BB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4779EA83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20"/>
          <w:szCs w:val="20"/>
        </w:rPr>
        <w:t>Zudem bestätige ich die Kenntnisnahme über das Branchenwissen.</w:t>
      </w:r>
    </w:p>
    <w:p w14:paraId="2B268CCA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3E19520A" w14:textId="77777777" w:rsidR="008B42E0" w:rsidRPr="00C15909" w:rsidRDefault="008B42E0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00F3FC20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  <w:r w:rsidRPr="00C15909">
        <w:rPr>
          <w:rFonts w:asciiTheme="minorHAnsi" w:hAnsiTheme="minorHAnsi" w:cstheme="minorHAnsi"/>
          <w:b/>
          <w:sz w:val="20"/>
          <w:szCs w:val="20"/>
        </w:rPr>
        <w:t>Ort / Datum</w:t>
      </w:r>
      <w:r w:rsidRPr="00C15909">
        <w:rPr>
          <w:rFonts w:asciiTheme="minorHAnsi" w:hAnsiTheme="minorHAnsi" w:cstheme="minorHAnsi"/>
          <w:b/>
          <w:sz w:val="20"/>
          <w:szCs w:val="20"/>
        </w:rPr>
        <w:tab/>
      </w:r>
      <w:r w:rsidRPr="00C15909">
        <w:rPr>
          <w:rFonts w:asciiTheme="minorHAnsi" w:hAnsiTheme="minorHAnsi" w:cstheme="minorHAnsi"/>
          <w:b/>
          <w:sz w:val="20"/>
          <w:szCs w:val="20"/>
        </w:rPr>
        <w:tab/>
      </w:r>
      <w:r w:rsidRPr="00C15909">
        <w:rPr>
          <w:rFonts w:asciiTheme="minorHAnsi" w:hAnsiTheme="minorHAnsi" w:cstheme="minorHAnsi"/>
          <w:b/>
          <w:sz w:val="20"/>
          <w:szCs w:val="20"/>
        </w:rPr>
        <w:tab/>
      </w:r>
      <w:r w:rsidRPr="00C15909">
        <w:rPr>
          <w:rFonts w:asciiTheme="minorHAnsi" w:hAnsiTheme="minorHAnsi" w:cstheme="minorHAnsi"/>
          <w:b/>
          <w:sz w:val="20"/>
          <w:szCs w:val="20"/>
        </w:rPr>
        <w:tab/>
      </w:r>
      <w:r w:rsidRPr="00C15909">
        <w:rPr>
          <w:rFonts w:asciiTheme="minorHAnsi" w:hAnsiTheme="minorHAnsi" w:cstheme="minorHAnsi"/>
          <w:b/>
          <w:sz w:val="20"/>
          <w:szCs w:val="20"/>
        </w:rPr>
        <w:tab/>
        <w:t xml:space="preserve">Unterschrift </w:t>
      </w:r>
      <w:proofErr w:type="spellStart"/>
      <w:r w:rsidRPr="00C15909">
        <w:rPr>
          <w:rFonts w:asciiTheme="minorHAnsi" w:hAnsiTheme="minorHAnsi" w:cstheme="minorHAnsi"/>
          <w:b/>
          <w:sz w:val="20"/>
          <w:szCs w:val="20"/>
        </w:rPr>
        <w:t>Antragsteller:in</w:t>
      </w:r>
      <w:proofErr w:type="spellEnd"/>
    </w:p>
    <w:p w14:paraId="2B1C09D4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6DB1D850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5AC479A6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3E7BABD9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297C75CE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>_____________________________</w:t>
      </w:r>
      <w:r w:rsidRPr="00C15909">
        <w:rPr>
          <w:rFonts w:asciiTheme="minorHAnsi" w:hAnsiTheme="minorHAnsi" w:cstheme="minorHAnsi"/>
          <w:sz w:val="20"/>
          <w:szCs w:val="20"/>
        </w:rPr>
        <w:tab/>
      </w:r>
      <w:r w:rsidRPr="00C15909">
        <w:rPr>
          <w:rFonts w:asciiTheme="minorHAnsi" w:hAnsiTheme="minorHAnsi" w:cstheme="minorHAnsi"/>
          <w:sz w:val="20"/>
          <w:szCs w:val="20"/>
        </w:rPr>
        <w:tab/>
        <w:t>___________________________________________</w:t>
      </w:r>
    </w:p>
    <w:p w14:paraId="32412AAC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090EC661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16DD2C11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3DF03DD3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4480A397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1610ACD4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18C2F3BF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0A0D98BE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0B95533F" w14:textId="77777777" w:rsidR="004457A4" w:rsidRDefault="004457A4" w:rsidP="004457A4">
      <w:p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>Bitte senden Sie die Unterlagen inkl. Einverständniserklärung des Arbeitgebers an:</w:t>
      </w:r>
    </w:p>
    <w:p w14:paraId="6117F742" w14:textId="77777777" w:rsidR="002B7095" w:rsidRPr="00C15909" w:rsidRDefault="002B7095" w:rsidP="004457A4">
      <w:pPr>
        <w:tabs>
          <w:tab w:val="left" w:pos="142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94"/>
        <w:tblW w:w="4041" w:type="dxa"/>
        <w:tblLook w:val="00A0" w:firstRow="1" w:lastRow="0" w:firstColumn="1" w:lastColumn="0" w:noHBand="0" w:noVBand="0"/>
      </w:tblPr>
      <w:tblGrid>
        <w:gridCol w:w="4041"/>
      </w:tblGrid>
      <w:tr w:rsidR="002B7095" w:rsidRPr="00C15909" w14:paraId="1FB40169" w14:textId="77777777" w:rsidTr="002B7095">
        <w:trPr>
          <w:trHeight w:val="199"/>
        </w:trPr>
        <w:tc>
          <w:tcPr>
            <w:tcW w:w="4041" w:type="dxa"/>
          </w:tcPr>
          <w:p w14:paraId="343CE899" w14:textId="77777777" w:rsidR="002B7095" w:rsidRPr="002B7095" w:rsidRDefault="002B7095" w:rsidP="002B7095">
            <w:pPr>
              <w:pStyle w:val="Fuzeile"/>
              <w:ind w:right="248"/>
              <w:rPr>
                <w:rFonts w:asciiTheme="minorHAnsi" w:hAnsiTheme="minorHAnsi" w:cstheme="minorHAnsi"/>
                <w:i/>
                <w:smallCaps/>
                <w:color w:val="1F497D"/>
                <w:sz w:val="22"/>
              </w:rPr>
            </w:pPr>
            <w:r w:rsidRPr="002B7095">
              <w:rPr>
                <w:rFonts w:asciiTheme="minorHAnsi" w:hAnsiTheme="minorHAnsi" w:cstheme="minorHAnsi"/>
                <w:i/>
                <w:color w:val="1F497D"/>
                <w:sz w:val="22"/>
              </w:rPr>
              <w:t>Marie Meierhofer Institut für das Kind</w:t>
            </w:r>
          </w:p>
        </w:tc>
      </w:tr>
      <w:tr w:rsidR="002B7095" w:rsidRPr="00C15909" w14:paraId="7E0352CA" w14:textId="77777777" w:rsidTr="002B7095">
        <w:trPr>
          <w:trHeight w:val="486"/>
        </w:trPr>
        <w:tc>
          <w:tcPr>
            <w:tcW w:w="4041" w:type="dxa"/>
          </w:tcPr>
          <w:p w14:paraId="57A6EC17" w14:textId="77777777" w:rsidR="002B7095" w:rsidRPr="00C15909" w:rsidRDefault="002B7095" w:rsidP="002B7095">
            <w:pPr>
              <w:pStyle w:val="Fuzeile"/>
              <w:ind w:right="248"/>
              <w:rPr>
                <w:rFonts w:asciiTheme="minorHAnsi" w:hAnsiTheme="minorHAnsi" w:cstheme="minorHAnsi"/>
                <w:color w:val="1F497D"/>
                <w:sz w:val="18"/>
              </w:rPr>
            </w:pPr>
            <w:r w:rsidRPr="00C15909">
              <w:rPr>
                <w:rFonts w:asciiTheme="minorHAnsi" w:hAnsiTheme="minorHAnsi" w:cstheme="minorHAnsi"/>
                <w:color w:val="1F497D"/>
                <w:sz w:val="18"/>
              </w:rPr>
              <w:t>Kurs</w:t>
            </w:r>
            <w:r>
              <w:rPr>
                <w:rFonts w:asciiTheme="minorHAnsi" w:hAnsiTheme="minorHAnsi" w:cstheme="minorHAnsi"/>
                <w:color w:val="1F497D"/>
                <w:sz w:val="18"/>
              </w:rPr>
              <w:t>wesen</w:t>
            </w:r>
          </w:p>
          <w:p w14:paraId="39BC0B1E" w14:textId="77777777" w:rsidR="002B7095" w:rsidRPr="00C15909" w:rsidRDefault="002B7095" w:rsidP="002B7095">
            <w:pPr>
              <w:pStyle w:val="Fuzeile"/>
              <w:ind w:right="248"/>
              <w:rPr>
                <w:rFonts w:asciiTheme="minorHAnsi" w:hAnsiTheme="minorHAnsi" w:cstheme="minorHAnsi"/>
                <w:color w:val="1F497D"/>
                <w:sz w:val="18"/>
              </w:rPr>
            </w:pPr>
            <w:r w:rsidRPr="00C15909">
              <w:rPr>
                <w:rFonts w:asciiTheme="minorHAnsi" w:hAnsiTheme="minorHAnsi" w:cstheme="minorHAnsi"/>
                <w:color w:val="1F497D"/>
                <w:sz w:val="18"/>
              </w:rPr>
              <w:t>Pfingstweidstr. 16</w:t>
            </w:r>
          </w:p>
        </w:tc>
      </w:tr>
      <w:tr w:rsidR="002B7095" w:rsidRPr="00C15909" w14:paraId="7716AC7B" w14:textId="77777777" w:rsidTr="002B7095">
        <w:trPr>
          <w:trHeight w:val="249"/>
        </w:trPr>
        <w:tc>
          <w:tcPr>
            <w:tcW w:w="4041" w:type="dxa"/>
          </w:tcPr>
          <w:p w14:paraId="608C07DE" w14:textId="77777777" w:rsidR="002B7095" w:rsidRPr="00C15909" w:rsidRDefault="002B7095" w:rsidP="002B7095">
            <w:pPr>
              <w:pStyle w:val="Fuzeile"/>
              <w:ind w:right="248"/>
              <w:rPr>
                <w:rFonts w:asciiTheme="minorHAnsi" w:hAnsiTheme="minorHAnsi" w:cstheme="minorHAnsi"/>
                <w:color w:val="1F497D"/>
                <w:sz w:val="18"/>
              </w:rPr>
            </w:pPr>
            <w:r w:rsidRPr="00C15909">
              <w:rPr>
                <w:rFonts w:asciiTheme="minorHAnsi" w:hAnsiTheme="minorHAnsi" w:cstheme="minorHAnsi"/>
                <w:color w:val="1F497D"/>
                <w:sz w:val="18"/>
              </w:rPr>
              <w:t>CH-8005 Zürich</w:t>
            </w:r>
          </w:p>
        </w:tc>
      </w:tr>
    </w:tbl>
    <w:p w14:paraId="7AA75806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16"/>
          <w:szCs w:val="16"/>
        </w:rPr>
      </w:pPr>
    </w:p>
    <w:p w14:paraId="51438BC8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27565492" w14:textId="77777777" w:rsidR="004457A4" w:rsidRPr="00C15909" w:rsidRDefault="004457A4" w:rsidP="004457A4">
      <w:pPr>
        <w:ind w:left="-142"/>
        <w:rPr>
          <w:rFonts w:asciiTheme="minorHAnsi" w:hAnsiTheme="minorHAnsi" w:cstheme="minorHAnsi"/>
        </w:rPr>
      </w:pPr>
    </w:p>
    <w:p w14:paraId="35F72182" w14:textId="77777777" w:rsidR="004457A4" w:rsidRPr="00C15909" w:rsidRDefault="004457A4" w:rsidP="004457A4">
      <w:pPr>
        <w:rPr>
          <w:rFonts w:asciiTheme="minorHAnsi" w:hAnsiTheme="minorHAnsi" w:cstheme="minorHAnsi"/>
        </w:rPr>
      </w:pPr>
    </w:p>
    <w:p w14:paraId="64CD421B" w14:textId="196D3830" w:rsidR="00456152" w:rsidRDefault="00456152">
      <w:pPr>
        <w:spacing w:line="280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0E1156D8" w14:textId="77777777" w:rsidR="004457A4" w:rsidRPr="00C15909" w:rsidRDefault="004457A4" w:rsidP="004457A4">
      <w:pPr>
        <w:rPr>
          <w:rFonts w:asciiTheme="minorHAnsi" w:hAnsiTheme="minorHAnsi" w:cstheme="minorHAnsi"/>
          <w:b/>
          <w:sz w:val="28"/>
          <w:szCs w:val="28"/>
        </w:rPr>
      </w:pPr>
    </w:p>
    <w:p w14:paraId="316DE365" w14:textId="6D51C201" w:rsidR="004457A4" w:rsidRPr="00C15909" w:rsidRDefault="004457A4" w:rsidP="004457A4">
      <w:pPr>
        <w:rPr>
          <w:rFonts w:asciiTheme="minorHAnsi" w:hAnsiTheme="minorHAnsi" w:cstheme="minorHAnsi"/>
          <w:b/>
          <w:sz w:val="28"/>
          <w:szCs w:val="28"/>
        </w:rPr>
      </w:pPr>
      <w:r w:rsidRPr="00C15909">
        <w:rPr>
          <w:rFonts w:asciiTheme="minorHAnsi" w:hAnsiTheme="minorHAnsi" w:cstheme="minorHAnsi"/>
          <w:b/>
          <w:sz w:val="28"/>
          <w:szCs w:val="28"/>
        </w:rPr>
        <w:t xml:space="preserve">Bestätigung </w:t>
      </w:r>
      <w:proofErr w:type="spellStart"/>
      <w:r w:rsidRPr="00C15909">
        <w:rPr>
          <w:rFonts w:asciiTheme="minorHAnsi" w:hAnsiTheme="minorHAnsi" w:cstheme="minorHAnsi"/>
          <w:b/>
          <w:sz w:val="28"/>
          <w:szCs w:val="28"/>
        </w:rPr>
        <w:t>Arbeitgeber</w:t>
      </w:r>
      <w:r w:rsidR="00A82A2C">
        <w:rPr>
          <w:rFonts w:asciiTheme="minorHAnsi" w:hAnsiTheme="minorHAnsi" w:cstheme="minorHAnsi"/>
          <w:b/>
          <w:sz w:val="28"/>
          <w:szCs w:val="28"/>
        </w:rPr>
        <w:t>:i</w:t>
      </w:r>
      <w:r w:rsidRPr="00C15909">
        <w:rPr>
          <w:rFonts w:asciiTheme="minorHAnsi" w:hAnsiTheme="minorHAnsi" w:cstheme="minorHAnsi"/>
          <w:b/>
          <w:sz w:val="28"/>
          <w:szCs w:val="28"/>
        </w:rPr>
        <w:t>n</w:t>
      </w:r>
      <w:proofErr w:type="spellEnd"/>
    </w:p>
    <w:p w14:paraId="5FB96E82" w14:textId="77777777" w:rsidR="004457A4" w:rsidRPr="00C15909" w:rsidRDefault="004457A4" w:rsidP="004457A4">
      <w:pPr>
        <w:rPr>
          <w:rFonts w:asciiTheme="minorHAnsi" w:hAnsiTheme="minorHAnsi" w:cstheme="minorHAnsi"/>
          <w:b/>
          <w:sz w:val="28"/>
          <w:szCs w:val="28"/>
        </w:rPr>
      </w:pPr>
    </w:p>
    <w:p w14:paraId="67D162BE" w14:textId="77777777" w:rsidR="004457A4" w:rsidRPr="00C15909" w:rsidRDefault="004457A4" w:rsidP="004457A4">
      <w:pPr>
        <w:rPr>
          <w:rFonts w:asciiTheme="minorHAnsi" w:hAnsiTheme="minorHAnsi" w:cstheme="minorHAnsi"/>
          <w:b/>
          <w:sz w:val="28"/>
          <w:szCs w:val="28"/>
        </w:rPr>
      </w:pPr>
    </w:p>
    <w:p w14:paraId="66C5F3FB" w14:textId="5852EA57" w:rsidR="004457A4" w:rsidRPr="00C15909" w:rsidRDefault="004457A4" w:rsidP="004457A4">
      <w:pPr>
        <w:rPr>
          <w:rFonts w:asciiTheme="minorHAnsi" w:hAnsiTheme="minorHAnsi" w:cstheme="minorHAnsi"/>
          <w:b/>
        </w:rPr>
      </w:pPr>
      <w:proofErr w:type="spellStart"/>
      <w:r w:rsidRPr="00C15909">
        <w:rPr>
          <w:rFonts w:asciiTheme="minorHAnsi" w:hAnsiTheme="minorHAnsi" w:cstheme="minorHAnsi"/>
          <w:b/>
        </w:rPr>
        <w:t>Beilageblatt</w:t>
      </w:r>
      <w:proofErr w:type="spellEnd"/>
      <w:r w:rsidRPr="00C15909">
        <w:rPr>
          <w:rFonts w:asciiTheme="minorHAnsi" w:hAnsiTheme="minorHAnsi" w:cstheme="minorHAnsi"/>
          <w:b/>
        </w:rPr>
        <w:t xml:space="preserve"> zur Anmeldung Lehrgang </w:t>
      </w:r>
      <w:proofErr w:type="spellStart"/>
      <w:r w:rsidRPr="00C15909">
        <w:rPr>
          <w:rFonts w:asciiTheme="minorHAnsi" w:hAnsiTheme="minorHAnsi" w:cstheme="minorHAnsi"/>
          <w:b/>
        </w:rPr>
        <w:t>Organisationsleiter</w:t>
      </w:r>
      <w:r w:rsidR="00456152">
        <w:rPr>
          <w:rFonts w:asciiTheme="minorHAnsi" w:hAnsiTheme="minorHAnsi" w:cstheme="minorHAnsi"/>
          <w:b/>
        </w:rPr>
        <w:t>:</w:t>
      </w:r>
      <w:r w:rsidRPr="00C15909">
        <w:rPr>
          <w:rFonts w:asciiTheme="minorHAnsi" w:hAnsiTheme="minorHAnsi" w:cstheme="minorHAnsi"/>
          <w:b/>
        </w:rPr>
        <w:t>in</w:t>
      </w:r>
      <w:proofErr w:type="spellEnd"/>
      <w:r w:rsidRPr="00C15909">
        <w:rPr>
          <w:rFonts w:asciiTheme="minorHAnsi" w:hAnsiTheme="minorHAnsi" w:cstheme="minorHAnsi"/>
          <w:b/>
        </w:rPr>
        <w:t xml:space="preserve"> Modul 9 + 10 </w:t>
      </w:r>
    </w:p>
    <w:p w14:paraId="532DBFAC" w14:textId="77777777" w:rsidR="004457A4" w:rsidRPr="00C15909" w:rsidRDefault="004457A4" w:rsidP="004457A4">
      <w:pPr>
        <w:rPr>
          <w:rFonts w:asciiTheme="minorHAnsi" w:hAnsiTheme="minorHAnsi" w:cstheme="minorHAnsi"/>
          <w:b/>
        </w:rPr>
      </w:pPr>
      <w:r w:rsidRPr="00C15909">
        <w:rPr>
          <w:rFonts w:asciiTheme="minorHAnsi" w:hAnsiTheme="minorHAnsi" w:cstheme="minorHAnsi"/>
          <w:b/>
        </w:rPr>
        <w:t>OL 9 / März – Oktober 2025</w:t>
      </w:r>
    </w:p>
    <w:p w14:paraId="1D1EFB02" w14:textId="77777777" w:rsidR="004457A4" w:rsidRPr="00C15909" w:rsidRDefault="004457A4" w:rsidP="004457A4">
      <w:pPr>
        <w:rPr>
          <w:rFonts w:asciiTheme="minorHAnsi" w:hAnsiTheme="minorHAnsi" w:cstheme="minorHAnsi"/>
        </w:rPr>
      </w:pPr>
    </w:p>
    <w:p w14:paraId="4890472E" w14:textId="77777777" w:rsidR="004457A4" w:rsidRPr="00C15909" w:rsidRDefault="004457A4" w:rsidP="004457A4">
      <w:pPr>
        <w:rPr>
          <w:rFonts w:asciiTheme="minorHAnsi" w:hAnsiTheme="minorHAnsi" w:cstheme="minorHAnsi"/>
        </w:rPr>
      </w:pPr>
    </w:p>
    <w:p w14:paraId="6207862D" w14:textId="0BBF81FB" w:rsidR="004457A4" w:rsidRPr="00C15909" w:rsidRDefault="004457A4" w:rsidP="004457A4">
      <w:pPr>
        <w:spacing w:line="312" w:lineRule="auto"/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 xml:space="preserve">Hiermit bestätigen wir, dass wir Frau/ Herr _________________________________________ in ihrer/seinem Lehrgang </w:t>
      </w:r>
      <w:r w:rsidR="00456152">
        <w:rPr>
          <w:rFonts w:asciiTheme="minorHAnsi" w:hAnsiTheme="minorHAnsi" w:cstheme="minorHAnsi"/>
          <w:sz w:val="20"/>
          <w:szCs w:val="20"/>
        </w:rPr>
        <w:br/>
      </w:r>
      <w:r w:rsidRPr="00C15909">
        <w:rPr>
          <w:rFonts w:asciiTheme="minorHAnsi" w:hAnsiTheme="minorHAnsi" w:cstheme="minorHAnsi"/>
          <w:sz w:val="20"/>
          <w:szCs w:val="20"/>
        </w:rPr>
        <w:t>unterstützen und unseren Beitrag zu einem optimalen Lernerfolg leisten.</w:t>
      </w:r>
    </w:p>
    <w:p w14:paraId="55B35DB7" w14:textId="77777777" w:rsidR="004457A4" w:rsidRPr="00C15909" w:rsidRDefault="004457A4" w:rsidP="004457A4">
      <w:pPr>
        <w:spacing w:line="312" w:lineRule="auto"/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1F0880" w14:textId="1C6C2339" w:rsidR="004457A4" w:rsidRPr="00C15909" w:rsidRDefault="004457A4" w:rsidP="004457A4">
      <w:pPr>
        <w:spacing w:line="312" w:lineRule="auto"/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>Sie/</w:t>
      </w:r>
      <w:r w:rsidR="00456152">
        <w:rPr>
          <w:rFonts w:asciiTheme="minorHAnsi" w:hAnsiTheme="minorHAnsi" w:cstheme="minorHAnsi"/>
          <w:sz w:val="20"/>
          <w:szCs w:val="20"/>
        </w:rPr>
        <w:t>E</w:t>
      </w:r>
      <w:r w:rsidRPr="00C15909">
        <w:rPr>
          <w:rFonts w:asciiTheme="minorHAnsi" w:hAnsiTheme="minorHAnsi" w:cstheme="minorHAnsi"/>
          <w:sz w:val="20"/>
          <w:szCs w:val="20"/>
        </w:rPr>
        <w:t xml:space="preserve">r arbeitet während des Lehrgangs in einer Führungsposition zu </w:t>
      </w:r>
      <w:r w:rsidR="00C21B86">
        <w:rPr>
          <w:rFonts w:asciiTheme="minorHAnsi" w:hAnsiTheme="minorHAnsi" w:cstheme="minorHAnsi"/>
          <w:sz w:val="20"/>
          <w:szCs w:val="20"/>
        </w:rPr>
        <w:tab/>
      </w:r>
      <w:r w:rsidR="00C21B86">
        <w:rPr>
          <w:rFonts w:asciiTheme="minorHAnsi" w:hAnsiTheme="minorHAnsi" w:cstheme="minorHAnsi"/>
          <w:sz w:val="20"/>
          <w:szCs w:val="20"/>
        </w:rPr>
        <w:tab/>
        <w:t>___</w:t>
      </w:r>
      <w:r w:rsidRPr="00C15909">
        <w:rPr>
          <w:rFonts w:asciiTheme="minorHAnsi" w:hAnsiTheme="minorHAnsi" w:cstheme="minorHAnsi"/>
          <w:sz w:val="20"/>
          <w:szCs w:val="20"/>
        </w:rPr>
        <w:t>__</w:t>
      </w:r>
      <w:r w:rsidR="00C21B86">
        <w:rPr>
          <w:rFonts w:asciiTheme="minorHAnsi" w:hAnsiTheme="minorHAnsi" w:cstheme="minorHAnsi"/>
          <w:sz w:val="20"/>
          <w:szCs w:val="20"/>
        </w:rPr>
        <w:t>_</w:t>
      </w:r>
      <w:r w:rsidRPr="00C15909">
        <w:rPr>
          <w:rFonts w:asciiTheme="minorHAnsi" w:hAnsiTheme="minorHAnsi" w:cstheme="minorHAnsi"/>
          <w:sz w:val="20"/>
          <w:szCs w:val="20"/>
        </w:rPr>
        <w:t xml:space="preserve">_____% </w:t>
      </w:r>
    </w:p>
    <w:p w14:paraId="0A95FA3C" w14:textId="57709013" w:rsidR="004457A4" w:rsidRPr="00C15909" w:rsidRDefault="004457A4" w:rsidP="004457A4">
      <w:pPr>
        <w:spacing w:line="312" w:lineRule="auto"/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 xml:space="preserve">als:       </w:t>
      </w:r>
      <w:r w:rsidRPr="00C15909">
        <w:rPr>
          <w:rFonts w:ascii="Segoe UI Symbol" w:hAnsi="Segoe UI Symbol" w:cs="Segoe UI Symbol"/>
          <w:sz w:val="20"/>
          <w:szCs w:val="20"/>
        </w:rPr>
        <w:t>☐</w:t>
      </w:r>
      <w:r w:rsidRPr="00C15909">
        <w:rPr>
          <w:rFonts w:asciiTheme="minorHAnsi" w:hAnsiTheme="minorHAnsi" w:cstheme="minorHAnsi"/>
          <w:sz w:val="20"/>
          <w:szCs w:val="20"/>
        </w:rPr>
        <w:t xml:space="preserve"> Leitung        </w:t>
      </w:r>
      <w:r w:rsidRPr="00C15909">
        <w:rPr>
          <w:rFonts w:ascii="Segoe UI Symbol" w:hAnsi="Segoe UI Symbol" w:cs="Segoe UI Symbol"/>
          <w:sz w:val="20"/>
          <w:szCs w:val="20"/>
        </w:rPr>
        <w:t>☐</w:t>
      </w:r>
      <w:r w:rsidRPr="00C15909">
        <w:rPr>
          <w:rFonts w:asciiTheme="minorHAnsi" w:hAnsiTheme="minorHAnsi" w:cstheme="minorHAnsi"/>
          <w:sz w:val="20"/>
          <w:szCs w:val="20"/>
        </w:rPr>
        <w:t xml:space="preserve"> Co-Leitung          </w:t>
      </w:r>
      <w:r w:rsidRPr="00C15909">
        <w:rPr>
          <w:rFonts w:ascii="Segoe UI Symbol" w:hAnsi="Segoe UI Symbol" w:cs="Segoe UI Symbol"/>
          <w:sz w:val="20"/>
          <w:szCs w:val="20"/>
        </w:rPr>
        <w:t>☐</w:t>
      </w:r>
      <w:r w:rsidRPr="00C15909">
        <w:rPr>
          <w:rFonts w:asciiTheme="minorHAnsi" w:hAnsiTheme="minorHAnsi" w:cstheme="minorHAnsi"/>
          <w:sz w:val="20"/>
          <w:szCs w:val="20"/>
        </w:rPr>
        <w:t xml:space="preserve"> pädagogische Leitung      </w:t>
      </w:r>
      <w:r w:rsidRPr="00C15909">
        <w:rPr>
          <w:rFonts w:ascii="Segoe UI Symbol" w:hAnsi="Segoe UI Symbol" w:cs="Segoe UI Symbol"/>
          <w:sz w:val="20"/>
          <w:szCs w:val="20"/>
        </w:rPr>
        <w:t>☐</w:t>
      </w:r>
      <w:r w:rsidRPr="00C15909">
        <w:rPr>
          <w:rFonts w:asciiTheme="minorHAnsi" w:hAnsiTheme="minorHAnsi" w:cstheme="minorHAnsi"/>
          <w:sz w:val="20"/>
          <w:szCs w:val="20"/>
        </w:rPr>
        <w:t xml:space="preserve"> _________</w:t>
      </w:r>
      <w:r w:rsidR="00C21B86">
        <w:rPr>
          <w:rFonts w:asciiTheme="minorHAnsi" w:hAnsiTheme="minorHAnsi" w:cstheme="minorHAnsi"/>
          <w:sz w:val="20"/>
          <w:szCs w:val="20"/>
        </w:rPr>
        <w:t>__</w:t>
      </w:r>
      <w:r w:rsidRPr="00C15909">
        <w:rPr>
          <w:rFonts w:asciiTheme="minorHAnsi" w:hAnsiTheme="minorHAnsi" w:cstheme="minorHAnsi"/>
          <w:sz w:val="20"/>
          <w:szCs w:val="20"/>
        </w:rPr>
        <w:t>________</w:t>
      </w:r>
    </w:p>
    <w:p w14:paraId="36AD7A35" w14:textId="77777777" w:rsidR="004457A4" w:rsidRPr="00C15909" w:rsidRDefault="004457A4" w:rsidP="004457A4">
      <w:pPr>
        <w:rPr>
          <w:rFonts w:asciiTheme="minorHAnsi" w:hAnsiTheme="minorHAnsi" w:cstheme="minorHAnsi"/>
          <w:sz w:val="20"/>
          <w:szCs w:val="20"/>
        </w:rPr>
      </w:pPr>
    </w:p>
    <w:p w14:paraId="383615C0" w14:textId="77777777" w:rsidR="004457A4" w:rsidRPr="00C15909" w:rsidRDefault="004457A4" w:rsidP="004457A4">
      <w:pPr>
        <w:spacing w:line="312" w:lineRule="auto"/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>Wir sind besorgt, dass unsere Mitarbeiterin/unser Mitarbeiter die nötigen Kompetenzen und Ressourcen im Zusammenhang mit den zu leistenden Kompetenznachweisen erhält.</w:t>
      </w:r>
    </w:p>
    <w:p w14:paraId="0DED4011" w14:textId="77777777" w:rsidR="004457A4" w:rsidRPr="00C15909" w:rsidRDefault="004457A4" w:rsidP="004457A4">
      <w:pPr>
        <w:rPr>
          <w:rFonts w:asciiTheme="minorHAnsi" w:hAnsiTheme="minorHAnsi" w:cstheme="minorHAnsi"/>
          <w:sz w:val="20"/>
          <w:szCs w:val="20"/>
        </w:rPr>
      </w:pPr>
    </w:p>
    <w:p w14:paraId="61BF936E" w14:textId="77777777" w:rsidR="004457A4" w:rsidRPr="00C15909" w:rsidRDefault="004457A4" w:rsidP="004457A4">
      <w:pPr>
        <w:rPr>
          <w:rFonts w:asciiTheme="minorHAnsi" w:hAnsiTheme="minorHAnsi" w:cstheme="minorHAnsi"/>
          <w:sz w:val="20"/>
          <w:szCs w:val="20"/>
        </w:rPr>
      </w:pPr>
    </w:p>
    <w:p w14:paraId="0D87D934" w14:textId="10935638" w:rsidR="004457A4" w:rsidRPr="00C15909" w:rsidRDefault="004457A4" w:rsidP="004457A4">
      <w:pPr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>Name der Institution</w:t>
      </w:r>
      <w:r w:rsidRPr="00C15909">
        <w:rPr>
          <w:rFonts w:asciiTheme="minorHAnsi" w:hAnsiTheme="minorHAnsi" w:cstheme="minorHAnsi"/>
          <w:sz w:val="20"/>
          <w:szCs w:val="20"/>
        </w:rPr>
        <w:tab/>
      </w:r>
      <w:r w:rsidRPr="00C15909">
        <w:rPr>
          <w:rFonts w:asciiTheme="minorHAnsi" w:hAnsiTheme="minorHAnsi" w:cstheme="minorHAnsi"/>
          <w:sz w:val="20"/>
          <w:szCs w:val="20"/>
        </w:rPr>
        <w:tab/>
      </w:r>
      <w:r w:rsidRPr="00C15909">
        <w:rPr>
          <w:rFonts w:asciiTheme="minorHAnsi" w:hAnsiTheme="minorHAnsi" w:cstheme="minorHAnsi"/>
          <w:sz w:val="20"/>
          <w:szCs w:val="20"/>
        </w:rPr>
        <w:tab/>
      </w:r>
      <w:r w:rsidRPr="00C15909">
        <w:rPr>
          <w:rFonts w:asciiTheme="minorHAnsi" w:hAnsiTheme="minorHAnsi" w:cstheme="minorHAnsi"/>
          <w:sz w:val="20"/>
          <w:szCs w:val="20"/>
        </w:rPr>
        <w:tab/>
      </w:r>
      <w:r w:rsidRPr="00C15909">
        <w:rPr>
          <w:rFonts w:asciiTheme="minorHAnsi" w:hAnsiTheme="minorHAnsi" w:cstheme="minorHAnsi"/>
          <w:sz w:val="20"/>
          <w:szCs w:val="20"/>
        </w:rPr>
        <w:tab/>
        <w:t xml:space="preserve">Datum und Unterschrift </w:t>
      </w:r>
      <w:proofErr w:type="spellStart"/>
      <w:proofErr w:type="gramStart"/>
      <w:r w:rsidRPr="00C15909">
        <w:rPr>
          <w:rFonts w:asciiTheme="minorHAnsi" w:hAnsiTheme="minorHAnsi" w:cstheme="minorHAnsi"/>
          <w:sz w:val="20"/>
          <w:szCs w:val="20"/>
        </w:rPr>
        <w:t>Vorgesetzte</w:t>
      </w:r>
      <w:r w:rsidR="009E3AE8">
        <w:rPr>
          <w:rFonts w:asciiTheme="minorHAnsi" w:hAnsiTheme="minorHAnsi" w:cstheme="minorHAnsi"/>
          <w:sz w:val="20"/>
          <w:szCs w:val="20"/>
        </w:rPr>
        <w:t>:</w:t>
      </w:r>
      <w:r w:rsidRPr="00C15909">
        <w:rPr>
          <w:rFonts w:asciiTheme="minorHAnsi" w:hAnsiTheme="minorHAnsi" w:cstheme="minorHAnsi"/>
          <w:sz w:val="20"/>
          <w:szCs w:val="20"/>
        </w:rPr>
        <w:t>r</w:t>
      </w:r>
      <w:proofErr w:type="spellEnd"/>
      <w:proofErr w:type="gramEnd"/>
    </w:p>
    <w:p w14:paraId="2FA44522" w14:textId="77777777" w:rsidR="004457A4" w:rsidRPr="00C15909" w:rsidRDefault="004457A4" w:rsidP="004457A4">
      <w:pPr>
        <w:rPr>
          <w:rFonts w:asciiTheme="minorHAnsi" w:hAnsiTheme="minorHAnsi" w:cstheme="minorHAnsi"/>
          <w:sz w:val="20"/>
          <w:szCs w:val="20"/>
        </w:rPr>
      </w:pPr>
    </w:p>
    <w:p w14:paraId="4BFCE764" w14:textId="77777777" w:rsidR="004457A4" w:rsidRPr="00C15909" w:rsidRDefault="004457A4" w:rsidP="004457A4">
      <w:pPr>
        <w:rPr>
          <w:rFonts w:asciiTheme="minorHAnsi" w:hAnsiTheme="minorHAnsi" w:cstheme="minorHAnsi"/>
          <w:sz w:val="20"/>
          <w:szCs w:val="20"/>
        </w:rPr>
      </w:pPr>
    </w:p>
    <w:p w14:paraId="4045D074" w14:textId="77777777" w:rsidR="004457A4" w:rsidRPr="00C15909" w:rsidRDefault="004457A4" w:rsidP="004457A4">
      <w:pPr>
        <w:rPr>
          <w:rFonts w:asciiTheme="minorHAnsi" w:hAnsiTheme="minorHAnsi" w:cstheme="minorHAnsi"/>
          <w:sz w:val="20"/>
          <w:szCs w:val="20"/>
        </w:rPr>
      </w:pPr>
    </w:p>
    <w:p w14:paraId="515AC5E9" w14:textId="77777777" w:rsidR="004457A4" w:rsidRPr="00C15909" w:rsidRDefault="004457A4" w:rsidP="004457A4">
      <w:pPr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>____________________________________</w:t>
      </w:r>
      <w:r w:rsidRPr="00C15909">
        <w:rPr>
          <w:rFonts w:asciiTheme="minorHAnsi" w:hAnsiTheme="minorHAnsi" w:cstheme="minorHAnsi"/>
          <w:sz w:val="20"/>
          <w:szCs w:val="20"/>
        </w:rPr>
        <w:tab/>
      </w:r>
      <w:r w:rsidRPr="00C15909">
        <w:rPr>
          <w:rFonts w:asciiTheme="minorHAnsi" w:hAnsiTheme="minorHAnsi" w:cstheme="minorHAnsi"/>
          <w:sz w:val="20"/>
          <w:szCs w:val="20"/>
        </w:rPr>
        <w:tab/>
        <w:t>____________________________________________</w:t>
      </w:r>
    </w:p>
    <w:p w14:paraId="22675855" w14:textId="77777777" w:rsidR="004457A4" w:rsidRPr="00C15909" w:rsidRDefault="004457A4" w:rsidP="004457A4">
      <w:pPr>
        <w:rPr>
          <w:rFonts w:asciiTheme="minorHAnsi" w:hAnsiTheme="minorHAnsi" w:cstheme="minorHAnsi"/>
          <w:sz w:val="20"/>
          <w:szCs w:val="20"/>
        </w:rPr>
      </w:pPr>
    </w:p>
    <w:p w14:paraId="71B482CD" w14:textId="77777777" w:rsidR="004457A4" w:rsidRPr="00C15909" w:rsidRDefault="004457A4" w:rsidP="004457A4">
      <w:pPr>
        <w:rPr>
          <w:rFonts w:asciiTheme="minorHAnsi" w:hAnsiTheme="minorHAnsi" w:cstheme="minorHAnsi"/>
          <w:sz w:val="20"/>
          <w:szCs w:val="20"/>
        </w:rPr>
      </w:pPr>
    </w:p>
    <w:p w14:paraId="350AEF14" w14:textId="77777777" w:rsidR="004457A4" w:rsidRPr="00C15909" w:rsidRDefault="004457A4" w:rsidP="004457A4">
      <w:pPr>
        <w:rPr>
          <w:rFonts w:asciiTheme="minorHAnsi" w:hAnsiTheme="minorHAnsi" w:cstheme="minorHAnsi"/>
          <w:sz w:val="20"/>
          <w:szCs w:val="20"/>
        </w:rPr>
      </w:pPr>
      <w:r w:rsidRPr="00C15909">
        <w:rPr>
          <w:rFonts w:asciiTheme="minorHAnsi" w:hAnsiTheme="minorHAnsi" w:cstheme="minorHAnsi"/>
          <w:sz w:val="20"/>
          <w:szCs w:val="20"/>
        </w:rPr>
        <w:t>Zusätzliche Bemerkungen</w:t>
      </w:r>
    </w:p>
    <w:p w14:paraId="7F82AECC" w14:textId="77777777" w:rsidR="004457A4" w:rsidRPr="00C15909" w:rsidRDefault="004457A4" w:rsidP="004457A4">
      <w:pPr>
        <w:rPr>
          <w:rFonts w:asciiTheme="minorHAnsi" w:hAnsiTheme="minorHAnsi" w:cstheme="minorHAnsi"/>
          <w:sz w:val="20"/>
          <w:szCs w:val="20"/>
        </w:rPr>
      </w:pPr>
    </w:p>
    <w:p w14:paraId="5378D4D3" w14:textId="77777777" w:rsidR="004457A4" w:rsidRPr="00C15909" w:rsidRDefault="004457A4" w:rsidP="004457A4">
      <w:pPr>
        <w:tabs>
          <w:tab w:val="left" w:pos="9072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457A4" w:rsidRPr="00C15909" w14:paraId="7F31B72A" w14:textId="77777777" w:rsidTr="00C8750B">
        <w:trPr>
          <w:trHeight w:val="567"/>
        </w:trPr>
        <w:tc>
          <w:tcPr>
            <w:tcW w:w="10031" w:type="dxa"/>
            <w:shd w:val="clear" w:color="auto" w:fill="auto"/>
          </w:tcPr>
          <w:p w14:paraId="5D898149" w14:textId="77777777" w:rsidR="004457A4" w:rsidRPr="00C15909" w:rsidRDefault="004457A4" w:rsidP="00C8750B">
            <w:pPr>
              <w:tabs>
                <w:tab w:val="left" w:pos="9072"/>
              </w:tabs>
              <w:ind w:left="-250"/>
              <w:rPr>
                <w:rFonts w:asciiTheme="minorHAnsi" w:hAnsiTheme="minorHAnsi" w:cstheme="minorHAnsi"/>
              </w:rPr>
            </w:pPr>
          </w:p>
        </w:tc>
      </w:tr>
      <w:tr w:rsidR="004457A4" w:rsidRPr="00C15909" w14:paraId="6A0D271C" w14:textId="77777777" w:rsidTr="00C8750B">
        <w:trPr>
          <w:trHeight w:val="567"/>
        </w:trPr>
        <w:tc>
          <w:tcPr>
            <w:tcW w:w="10031" w:type="dxa"/>
            <w:shd w:val="clear" w:color="auto" w:fill="auto"/>
          </w:tcPr>
          <w:p w14:paraId="314CCACF" w14:textId="77777777" w:rsidR="004457A4" w:rsidRPr="00C15909" w:rsidRDefault="004457A4" w:rsidP="00C8750B">
            <w:pPr>
              <w:tabs>
                <w:tab w:val="left" w:pos="9072"/>
              </w:tabs>
              <w:ind w:left="-250"/>
              <w:rPr>
                <w:rFonts w:asciiTheme="minorHAnsi" w:hAnsiTheme="minorHAnsi" w:cstheme="minorHAnsi"/>
              </w:rPr>
            </w:pPr>
          </w:p>
        </w:tc>
      </w:tr>
      <w:tr w:rsidR="004457A4" w:rsidRPr="00C15909" w14:paraId="108BE18F" w14:textId="77777777" w:rsidTr="00C8750B">
        <w:trPr>
          <w:trHeight w:val="567"/>
        </w:trPr>
        <w:tc>
          <w:tcPr>
            <w:tcW w:w="10031" w:type="dxa"/>
            <w:shd w:val="clear" w:color="auto" w:fill="auto"/>
          </w:tcPr>
          <w:p w14:paraId="15A25B0E" w14:textId="77777777" w:rsidR="004457A4" w:rsidRPr="00C15909" w:rsidRDefault="004457A4" w:rsidP="00C8750B">
            <w:pPr>
              <w:tabs>
                <w:tab w:val="left" w:pos="9072"/>
              </w:tabs>
              <w:ind w:left="-250"/>
              <w:rPr>
                <w:rFonts w:asciiTheme="minorHAnsi" w:hAnsiTheme="minorHAnsi" w:cstheme="minorHAnsi"/>
              </w:rPr>
            </w:pPr>
          </w:p>
        </w:tc>
      </w:tr>
      <w:tr w:rsidR="004457A4" w:rsidRPr="00C15909" w14:paraId="2B2E5831" w14:textId="77777777" w:rsidTr="00C8750B">
        <w:trPr>
          <w:trHeight w:val="567"/>
        </w:trPr>
        <w:tc>
          <w:tcPr>
            <w:tcW w:w="10031" w:type="dxa"/>
            <w:shd w:val="clear" w:color="auto" w:fill="auto"/>
          </w:tcPr>
          <w:p w14:paraId="6158EAA3" w14:textId="77777777" w:rsidR="004457A4" w:rsidRPr="00C15909" w:rsidRDefault="004457A4" w:rsidP="00C8750B">
            <w:pPr>
              <w:tabs>
                <w:tab w:val="left" w:pos="9072"/>
              </w:tabs>
              <w:ind w:left="-250"/>
              <w:rPr>
                <w:rFonts w:asciiTheme="minorHAnsi" w:hAnsiTheme="minorHAnsi" w:cstheme="minorHAnsi"/>
              </w:rPr>
            </w:pPr>
          </w:p>
        </w:tc>
      </w:tr>
      <w:tr w:rsidR="004457A4" w:rsidRPr="00C15909" w14:paraId="341CCCC8" w14:textId="77777777" w:rsidTr="00C8750B">
        <w:trPr>
          <w:trHeight w:val="567"/>
        </w:trPr>
        <w:tc>
          <w:tcPr>
            <w:tcW w:w="10031" w:type="dxa"/>
            <w:shd w:val="clear" w:color="auto" w:fill="auto"/>
          </w:tcPr>
          <w:p w14:paraId="2BFA15A3" w14:textId="77777777" w:rsidR="004457A4" w:rsidRPr="00C15909" w:rsidRDefault="004457A4" w:rsidP="00C8750B">
            <w:pPr>
              <w:tabs>
                <w:tab w:val="left" w:pos="9072"/>
              </w:tabs>
              <w:ind w:left="-250"/>
              <w:rPr>
                <w:rFonts w:asciiTheme="minorHAnsi" w:hAnsiTheme="minorHAnsi" w:cstheme="minorHAnsi"/>
              </w:rPr>
            </w:pPr>
          </w:p>
        </w:tc>
      </w:tr>
      <w:tr w:rsidR="004457A4" w:rsidRPr="00C15909" w14:paraId="342C85AA" w14:textId="77777777" w:rsidTr="00C8750B">
        <w:trPr>
          <w:trHeight w:val="567"/>
        </w:trPr>
        <w:tc>
          <w:tcPr>
            <w:tcW w:w="10031" w:type="dxa"/>
            <w:shd w:val="clear" w:color="auto" w:fill="auto"/>
          </w:tcPr>
          <w:p w14:paraId="4FE8E1D5" w14:textId="77777777" w:rsidR="004457A4" w:rsidRPr="00C15909" w:rsidRDefault="004457A4" w:rsidP="00C8750B">
            <w:pPr>
              <w:tabs>
                <w:tab w:val="left" w:pos="9072"/>
              </w:tabs>
              <w:ind w:left="-250"/>
              <w:rPr>
                <w:rFonts w:asciiTheme="minorHAnsi" w:hAnsiTheme="minorHAnsi" w:cstheme="minorHAnsi"/>
              </w:rPr>
            </w:pPr>
          </w:p>
        </w:tc>
      </w:tr>
    </w:tbl>
    <w:p w14:paraId="16A1A88C" w14:textId="77777777" w:rsidR="004457A4" w:rsidRPr="00C15909" w:rsidRDefault="004457A4" w:rsidP="004457A4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</w:p>
    <w:p w14:paraId="0F332E82" w14:textId="3AAEFCD6" w:rsidR="004E3B56" w:rsidRPr="00C15909" w:rsidRDefault="004E3B56" w:rsidP="004457A4">
      <w:pPr>
        <w:rPr>
          <w:rFonts w:asciiTheme="minorHAnsi" w:hAnsiTheme="minorHAnsi" w:cstheme="minorHAnsi"/>
        </w:rPr>
      </w:pPr>
    </w:p>
    <w:sectPr w:rsidR="004E3B56" w:rsidRPr="00C15909" w:rsidSect="00C15909">
      <w:headerReference w:type="default" r:id="rId8"/>
      <w:footerReference w:type="default" r:id="rId9"/>
      <w:pgSz w:w="11906" w:h="16838" w:code="9"/>
      <w:pgMar w:top="2268" w:right="567" w:bottom="816" w:left="1134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99E7" w14:textId="77777777" w:rsidR="002521D9" w:rsidRDefault="002521D9" w:rsidP="005C4994">
      <w:r>
        <w:separator/>
      </w:r>
    </w:p>
  </w:endnote>
  <w:endnote w:type="continuationSeparator" w:id="0">
    <w:p w14:paraId="78DFE715" w14:textId="77777777" w:rsidR="002521D9" w:rsidRDefault="002521D9" w:rsidP="005C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chivo SemiCondensed Light">
    <w:altName w:val="Calibri"/>
    <w:panose1 w:val="020B0604020202020204"/>
    <w:charset w:val="00"/>
    <w:family w:val="auto"/>
    <w:pitch w:val="variable"/>
    <w:sig w:usb0="A00000FF" w:usb1="500020EB" w:usb2="00000008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chivo SemiCondensed SemiBold">
    <w:altName w:val="Calibri"/>
    <w:panose1 w:val="020B0604020202020204"/>
    <w:charset w:val="00"/>
    <w:family w:val="auto"/>
    <w:pitch w:val="variable"/>
    <w:sig w:usb0="A00000FF" w:usb1="500020EB" w:usb2="00000008" w:usb3="00000000" w:csb0="00000193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5DC0" w14:textId="400CB34A" w:rsidR="005C4994" w:rsidRDefault="00520498" w:rsidP="00127B72">
    <w:pPr>
      <w:pStyle w:val="Fuzeile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3A1988">
      <w:rPr>
        <w:noProof/>
      </w:rPr>
      <w:instrText>6</w:instrText>
    </w:r>
    <w:r>
      <w:fldChar w:fldCharType="end"/>
    </w:r>
    <w:r>
      <w:instrText xml:space="preserve"> &gt; 1 "</w:instrText>
    </w:r>
    <w:r>
      <w:fldChar w:fldCharType="begin"/>
    </w:r>
    <w:r>
      <w:instrText xml:space="preserve"> PAGE  </w:instrText>
    </w:r>
    <w:r>
      <w:fldChar w:fldCharType="separate"/>
    </w:r>
    <w:r w:rsidR="003A1988">
      <w:rPr>
        <w:noProof/>
      </w:rPr>
      <w:instrText>6</w:instrText>
    </w:r>
    <w:r>
      <w:fldChar w:fldCharType="end"/>
    </w:r>
    <w:r>
      <w:instrText>/</w:instrText>
    </w:r>
    <w:r>
      <w:fldChar w:fldCharType="begin"/>
    </w:r>
    <w:r>
      <w:instrText xml:space="preserve"> NUMPAGES </w:instrText>
    </w:r>
    <w:r>
      <w:fldChar w:fldCharType="separate"/>
    </w:r>
    <w:r w:rsidR="003A1988">
      <w:rPr>
        <w:noProof/>
      </w:rPr>
      <w:instrText>6</w:instrText>
    </w:r>
    <w:r>
      <w:fldChar w:fldCharType="end"/>
    </w:r>
    <w:r>
      <w:instrText>" ""</w:instrText>
    </w:r>
    <w:r w:rsidR="00273F5D">
      <w:fldChar w:fldCharType="separate"/>
    </w:r>
    <w:r w:rsidR="003A1988">
      <w:rPr>
        <w:noProof/>
      </w:rPr>
      <w:t>6</w:t>
    </w:r>
    <w:r w:rsidR="003A1988">
      <w:rPr>
        <w:noProof/>
      </w:rPr>
      <w:t>/</w:t>
    </w:r>
    <w:r w:rsidR="003A1988">
      <w:rPr>
        <w:noProof/>
      </w:rPr>
      <w:t>6</w:t>
    </w:r>
    <w:r>
      <w:fldChar w:fldCharType="end"/>
    </w:r>
    <w:r w:rsidR="00127B72">
      <w:rPr>
        <w:noProof/>
      </w:rPr>
      <w:drawing>
        <wp:anchor distT="0" distB="0" distL="0" distR="0" simplePos="0" relativeHeight="251658238" behindDoc="1" locked="1" layoutInCell="1" allowOverlap="0" wp14:anchorId="06892EF5" wp14:editId="57DB2F17">
          <wp:simplePos x="0" y="0"/>
          <wp:positionH relativeFrom="page">
            <wp:posOffset>863950</wp:posOffset>
          </wp:positionH>
          <wp:positionV relativeFrom="page">
            <wp:posOffset>9649460</wp:posOffset>
          </wp:positionV>
          <wp:extent cx="2466360" cy="560880"/>
          <wp:effectExtent l="0" t="0" r="0" b="0"/>
          <wp:wrapNone/>
          <wp:docPr id="184751878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64771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360" cy="56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45D7" w14:textId="77777777" w:rsidR="002521D9" w:rsidRDefault="002521D9" w:rsidP="005C4994">
      <w:r>
        <w:separator/>
      </w:r>
    </w:p>
  </w:footnote>
  <w:footnote w:type="continuationSeparator" w:id="0">
    <w:p w14:paraId="2CA99A10" w14:textId="77777777" w:rsidR="002521D9" w:rsidRDefault="002521D9" w:rsidP="005C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B528" w14:textId="77777777" w:rsidR="005C4994" w:rsidRDefault="00127B72" w:rsidP="00127B72">
    <w:pPr>
      <w:pStyle w:val="Kopfzeile"/>
      <w:jc w:val="right"/>
    </w:pPr>
    <w:r>
      <w:rPr>
        <w:noProof/>
      </w:rPr>
      <w:drawing>
        <wp:anchor distT="0" distB="0" distL="0" distR="0" simplePos="0" relativeHeight="251659263" behindDoc="1" locked="1" layoutInCell="1" allowOverlap="1" wp14:anchorId="3B96F3B3" wp14:editId="290FF9CA">
          <wp:simplePos x="0" y="0"/>
          <wp:positionH relativeFrom="page">
            <wp:posOffset>864235</wp:posOffset>
          </wp:positionH>
          <wp:positionV relativeFrom="page">
            <wp:posOffset>396240</wp:posOffset>
          </wp:positionV>
          <wp:extent cx="2163960" cy="335160"/>
          <wp:effectExtent l="0" t="0" r="0" b="8255"/>
          <wp:wrapNone/>
          <wp:docPr id="95459239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34479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960" cy="33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1" layoutInCell="1" allowOverlap="1" wp14:anchorId="64EE731A" wp14:editId="2AC2998B">
          <wp:simplePos x="0" y="0"/>
          <wp:positionH relativeFrom="rightMargin">
            <wp:posOffset>-1476375</wp:posOffset>
          </wp:positionH>
          <wp:positionV relativeFrom="page">
            <wp:posOffset>396240</wp:posOffset>
          </wp:positionV>
          <wp:extent cx="1518480" cy="645840"/>
          <wp:effectExtent l="0" t="0" r="0" b="1905"/>
          <wp:wrapNone/>
          <wp:docPr id="184737795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80776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480" cy="64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CA7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F66E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BB40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5F2B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622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7C47F7"/>
    <w:multiLevelType w:val="multilevel"/>
    <w:tmpl w:val="E7066C44"/>
    <w:numStyleLink w:val="mmiListe"/>
  </w:abstractNum>
  <w:abstractNum w:abstractNumId="6" w15:restartNumberingAfterBreak="0">
    <w:nsid w:val="183A2A89"/>
    <w:multiLevelType w:val="multilevel"/>
    <w:tmpl w:val="E7066C44"/>
    <w:numStyleLink w:val="mmiListe"/>
  </w:abstractNum>
  <w:abstractNum w:abstractNumId="7" w15:restartNumberingAfterBreak="0">
    <w:nsid w:val="1B5550C4"/>
    <w:multiLevelType w:val="hybridMultilevel"/>
    <w:tmpl w:val="3B6E58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964E3"/>
    <w:multiLevelType w:val="multilevel"/>
    <w:tmpl w:val="E7066C44"/>
    <w:styleLink w:val="mmiListe"/>
    <w:lvl w:ilvl="0">
      <w:start w:val="1"/>
      <w:numFmt w:val="decimal"/>
      <w:pStyle w:val="List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9" w15:restartNumberingAfterBreak="0">
    <w:nsid w:val="24F4689F"/>
    <w:multiLevelType w:val="multilevel"/>
    <w:tmpl w:val="E7066C44"/>
    <w:numStyleLink w:val="mmiListe"/>
  </w:abstractNum>
  <w:abstractNum w:abstractNumId="10" w15:restartNumberingAfterBreak="0">
    <w:nsid w:val="25FC00A1"/>
    <w:multiLevelType w:val="multilevel"/>
    <w:tmpl w:val="650614C4"/>
    <w:styleLink w:val="mmiListeUeberschriften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43AC62ED"/>
    <w:multiLevelType w:val="multilevel"/>
    <w:tmpl w:val="BA5C03EC"/>
    <w:numStyleLink w:val="mmiAufzaehlung"/>
  </w:abstractNum>
  <w:abstractNum w:abstractNumId="12" w15:restartNumberingAfterBreak="0">
    <w:nsid w:val="489132DD"/>
    <w:multiLevelType w:val="hybridMultilevel"/>
    <w:tmpl w:val="56A0BB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0E758F"/>
    <w:multiLevelType w:val="multilevel"/>
    <w:tmpl w:val="BA5C03EC"/>
    <w:styleLink w:val="mmiAufzaehlung"/>
    <w:lvl w:ilvl="0">
      <w:start w:val="1"/>
      <w:numFmt w:val="bullet"/>
      <w:pStyle w:val="Aufzhlungszeichen"/>
      <w:lvlText w:val="•"/>
      <w:lvlJc w:val="left"/>
      <w:pPr>
        <w:ind w:left="284" w:hanging="284"/>
      </w:pPr>
      <w:rPr>
        <w:rFonts w:ascii="Archivo SemiCondensed Light" w:hAnsi="Archivo SemiCondensed Light" w:hint="default"/>
        <w:color w:val="auto"/>
      </w:rPr>
    </w:lvl>
    <w:lvl w:ilvl="1">
      <w:start w:val="1"/>
      <w:numFmt w:val="bullet"/>
      <w:pStyle w:val="Aufzhlungszeichen2"/>
      <w:lvlText w:val="•"/>
      <w:lvlJc w:val="left"/>
      <w:pPr>
        <w:ind w:left="568" w:hanging="284"/>
      </w:pPr>
      <w:rPr>
        <w:rFonts w:ascii="Archivo SemiCondensed Light" w:hAnsi="Archivo SemiCondensed Light" w:hint="default"/>
        <w:color w:val="auto"/>
      </w:rPr>
    </w:lvl>
    <w:lvl w:ilvl="2">
      <w:start w:val="1"/>
      <w:numFmt w:val="bullet"/>
      <w:pStyle w:val="Aufzhlungszeichen3"/>
      <w:lvlText w:val="•"/>
      <w:lvlJc w:val="left"/>
      <w:pPr>
        <w:ind w:left="852" w:hanging="284"/>
      </w:pPr>
      <w:rPr>
        <w:rFonts w:ascii="Archivo SemiCondensed Light" w:hAnsi="Archivo SemiCondensed Light" w:hint="default"/>
        <w:color w:val="auto"/>
      </w:rPr>
    </w:lvl>
    <w:lvl w:ilvl="3">
      <w:start w:val="1"/>
      <w:numFmt w:val="bullet"/>
      <w:pStyle w:val="Aufzhlungszeichen4"/>
      <w:lvlText w:val="•"/>
      <w:lvlJc w:val="left"/>
      <w:pPr>
        <w:ind w:left="1136" w:hanging="284"/>
      </w:pPr>
      <w:rPr>
        <w:rFonts w:ascii="Archivo SemiCondensed Light" w:hAnsi="Archivo SemiCondensed Light" w:hint="default"/>
        <w:color w:val="auto"/>
      </w:rPr>
    </w:lvl>
    <w:lvl w:ilvl="4">
      <w:start w:val="1"/>
      <w:numFmt w:val="bullet"/>
      <w:pStyle w:val="Aufzhlungszeichen5"/>
      <w:lvlText w:val="•"/>
      <w:lvlJc w:val="left"/>
      <w:pPr>
        <w:ind w:left="1420" w:hanging="284"/>
      </w:pPr>
      <w:rPr>
        <w:rFonts w:ascii="Archivo SemiCondensed Light" w:hAnsi="Archivo SemiCondensed Light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58EA4DCF"/>
    <w:multiLevelType w:val="multilevel"/>
    <w:tmpl w:val="BA5C03EC"/>
    <w:numStyleLink w:val="mmiAufzaehlung"/>
  </w:abstractNum>
  <w:abstractNum w:abstractNumId="15" w15:restartNumberingAfterBreak="0">
    <w:nsid w:val="72920F98"/>
    <w:multiLevelType w:val="multilevel"/>
    <w:tmpl w:val="E7066C44"/>
    <w:numStyleLink w:val="mmiListe"/>
  </w:abstractNum>
  <w:abstractNum w:abstractNumId="16" w15:restartNumberingAfterBreak="0">
    <w:nsid w:val="72FA323F"/>
    <w:multiLevelType w:val="multilevel"/>
    <w:tmpl w:val="E7066C44"/>
    <w:numStyleLink w:val="mmiListe"/>
  </w:abstractNum>
  <w:abstractNum w:abstractNumId="17" w15:restartNumberingAfterBreak="0">
    <w:nsid w:val="75C84FAA"/>
    <w:multiLevelType w:val="multilevel"/>
    <w:tmpl w:val="BA5C03EC"/>
    <w:numStyleLink w:val="mmiAufzaehlung"/>
  </w:abstractNum>
  <w:num w:numId="1" w16cid:durableId="334109978">
    <w:abstractNumId w:val="13"/>
  </w:num>
  <w:num w:numId="2" w16cid:durableId="2145275215">
    <w:abstractNumId w:val="4"/>
  </w:num>
  <w:num w:numId="3" w16cid:durableId="74206465">
    <w:abstractNumId w:val="3"/>
  </w:num>
  <w:num w:numId="4" w16cid:durableId="1479833887">
    <w:abstractNumId w:val="2"/>
  </w:num>
  <w:num w:numId="5" w16cid:durableId="246501161">
    <w:abstractNumId w:val="1"/>
  </w:num>
  <w:num w:numId="6" w16cid:durableId="982271891">
    <w:abstractNumId w:val="0"/>
  </w:num>
  <w:num w:numId="7" w16cid:durableId="851259216">
    <w:abstractNumId w:val="14"/>
  </w:num>
  <w:num w:numId="8" w16cid:durableId="14045589">
    <w:abstractNumId w:val="17"/>
  </w:num>
  <w:num w:numId="9" w16cid:durableId="1216889848">
    <w:abstractNumId w:val="11"/>
  </w:num>
  <w:num w:numId="10" w16cid:durableId="27220051">
    <w:abstractNumId w:val="8"/>
  </w:num>
  <w:num w:numId="11" w16cid:durableId="1754886384">
    <w:abstractNumId w:val="15"/>
  </w:num>
  <w:num w:numId="12" w16cid:durableId="1317224199">
    <w:abstractNumId w:val="9"/>
  </w:num>
  <w:num w:numId="13" w16cid:durableId="2092844826">
    <w:abstractNumId w:val="16"/>
  </w:num>
  <w:num w:numId="14" w16cid:durableId="1933660676">
    <w:abstractNumId w:val="6"/>
  </w:num>
  <w:num w:numId="15" w16cid:durableId="932935524">
    <w:abstractNumId w:val="5"/>
  </w:num>
  <w:num w:numId="16" w16cid:durableId="39403368">
    <w:abstractNumId w:val="10"/>
  </w:num>
  <w:num w:numId="17" w16cid:durableId="1101803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0339915">
    <w:abstractNumId w:val="7"/>
  </w:num>
  <w:num w:numId="19" w16cid:durableId="453643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5D"/>
    <w:rsid w:val="00032B81"/>
    <w:rsid w:val="000340FC"/>
    <w:rsid w:val="00045083"/>
    <w:rsid w:val="0008053D"/>
    <w:rsid w:val="00084C69"/>
    <w:rsid w:val="000D2411"/>
    <w:rsid w:val="000D2A2B"/>
    <w:rsid w:val="00111B06"/>
    <w:rsid w:val="00127B72"/>
    <w:rsid w:val="00182446"/>
    <w:rsid w:val="0018799C"/>
    <w:rsid w:val="00190FC2"/>
    <w:rsid w:val="00196AD2"/>
    <w:rsid w:val="001D6AD9"/>
    <w:rsid w:val="001F10D7"/>
    <w:rsid w:val="0020607D"/>
    <w:rsid w:val="002115B4"/>
    <w:rsid w:val="0023624E"/>
    <w:rsid w:val="0024323F"/>
    <w:rsid w:val="002521D9"/>
    <w:rsid w:val="00273F5D"/>
    <w:rsid w:val="002B7095"/>
    <w:rsid w:val="002D59DE"/>
    <w:rsid w:val="003456F1"/>
    <w:rsid w:val="003909BF"/>
    <w:rsid w:val="003A1988"/>
    <w:rsid w:val="004046B9"/>
    <w:rsid w:val="004457A4"/>
    <w:rsid w:val="00456152"/>
    <w:rsid w:val="004D353F"/>
    <w:rsid w:val="004E3B56"/>
    <w:rsid w:val="00520498"/>
    <w:rsid w:val="00525394"/>
    <w:rsid w:val="005C4994"/>
    <w:rsid w:val="005F58F8"/>
    <w:rsid w:val="00620FE5"/>
    <w:rsid w:val="00645C87"/>
    <w:rsid w:val="006507C9"/>
    <w:rsid w:val="006F09F0"/>
    <w:rsid w:val="006F3271"/>
    <w:rsid w:val="007050A3"/>
    <w:rsid w:val="007401BC"/>
    <w:rsid w:val="00772387"/>
    <w:rsid w:val="007E7B44"/>
    <w:rsid w:val="007F70F8"/>
    <w:rsid w:val="00804BD5"/>
    <w:rsid w:val="00872345"/>
    <w:rsid w:val="0087546B"/>
    <w:rsid w:val="00877687"/>
    <w:rsid w:val="00896C1E"/>
    <w:rsid w:val="008B2A62"/>
    <w:rsid w:val="008B42E0"/>
    <w:rsid w:val="008C7C74"/>
    <w:rsid w:val="00900EC5"/>
    <w:rsid w:val="00912A55"/>
    <w:rsid w:val="00950EB9"/>
    <w:rsid w:val="009A6455"/>
    <w:rsid w:val="009E0B17"/>
    <w:rsid w:val="009E3AE8"/>
    <w:rsid w:val="009E5D7A"/>
    <w:rsid w:val="00A476F1"/>
    <w:rsid w:val="00A82A2C"/>
    <w:rsid w:val="00AA7705"/>
    <w:rsid w:val="00BD2C99"/>
    <w:rsid w:val="00C15909"/>
    <w:rsid w:val="00C21B86"/>
    <w:rsid w:val="00CD5A8D"/>
    <w:rsid w:val="00D37EF2"/>
    <w:rsid w:val="00DD0A0A"/>
    <w:rsid w:val="00DD2044"/>
    <w:rsid w:val="00E2043F"/>
    <w:rsid w:val="00E32607"/>
    <w:rsid w:val="00E56673"/>
    <w:rsid w:val="00E57ABD"/>
    <w:rsid w:val="00E96F3B"/>
    <w:rsid w:val="00EA4276"/>
    <w:rsid w:val="00FA5E12"/>
    <w:rsid w:val="00FD58D1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438521"/>
  <w14:defaultImageDpi w14:val="32767"/>
  <w15:chartTrackingRefBased/>
  <w15:docId w15:val="{049FE7CB-4AF8-9C43-8B59-CEAD76E4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3F5D"/>
    <w:pPr>
      <w:spacing w:line="240" w:lineRule="auto"/>
    </w:pPr>
    <w:rPr>
      <w:rFonts w:ascii="Arial" w:eastAsia="Cambria" w:hAnsi="Arial" w:cs="Times New Roman"/>
      <w:kern w:val="0"/>
      <w:sz w:val="24"/>
      <w:szCs w:val="24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2B81"/>
    <w:pPr>
      <w:keepNext/>
      <w:keepLines/>
      <w:numPr>
        <w:numId w:val="16"/>
      </w:numPr>
      <w:spacing w:before="560" w:after="280"/>
      <w:contextualSpacing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2B81"/>
    <w:pPr>
      <w:keepNext/>
      <w:keepLines/>
      <w:numPr>
        <w:ilvl w:val="1"/>
        <w:numId w:val="16"/>
      </w:numPr>
      <w:spacing w:before="420" w:after="140"/>
      <w:contextualSpacing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32B81"/>
    <w:pPr>
      <w:keepNext/>
      <w:keepLines/>
      <w:numPr>
        <w:ilvl w:val="2"/>
        <w:numId w:val="16"/>
      </w:numPr>
      <w:spacing w:before="280"/>
      <w:contextualSpacing/>
      <w:outlineLvl w:val="2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6F3B"/>
    <w:rPr>
      <w:color w:val="auto"/>
      <w:u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6F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96F3B"/>
    <w:rPr>
      <w:color w:val="auto"/>
      <w:u w:val="none"/>
    </w:rPr>
  </w:style>
  <w:style w:type="character" w:styleId="Fett">
    <w:name w:val="Strong"/>
    <w:basedOn w:val="Absatz-Standardschriftart"/>
    <w:uiPriority w:val="22"/>
    <w:qFormat/>
    <w:rsid w:val="00E2043F"/>
    <w:rPr>
      <w:rFonts w:asciiTheme="majorHAnsi" w:hAnsiTheme="majorHAnsi"/>
      <w:b w:val="0"/>
      <w:bCs/>
      <w:spacing w:val="3"/>
    </w:rPr>
  </w:style>
  <w:style w:type="paragraph" w:styleId="Kopfzeile">
    <w:name w:val="header"/>
    <w:basedOn w:val="Standard"/>
    <w:link w:val="KopfzeileZchn"/>
    <w:uiPriority w:val="99"/>
    <w:unhideWhenUsed/>
    <w:rsid w:val="005C49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994"/>
  </w:style>
  <w:style w:type="paragraph" w:styleId="Fuzeile">
    <w:name w:val="footer"/>
    <w:basedOn w:val="Standard"/>
    <w:link w:val="FuzeileZchn"/>
    <w:unhideWhenUsed/>
    <w:rsid w:val="005C49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C4994"/>
  </w:style>
  <w:style w:type="character" w:styleId="Platzhaltertext">
    <w:name w:val="Placeholder Text"/>
    <w:basedOn w:val="Absatz-Standardschriftart"/>
    <w:uiPriority w:val="99"/>
    <w:semiHidden/>
    <w:rsid w:val="0008053D"/>
    <w:rPr>
      <w:color w:val="666666"/>
    </w:rPr>
  </w:style>
  <w:style w:type="paragraph" w:styleId="Titel">
    <w:name w:val="Title"/>
    <w:basedOn w:val="Standard"/>
    <w:next w:val="Standard"/>
    <w:link w:val="TitelZchn"/>
    <w:uiPriority w:val="10"/>
    <w:qFormat/>
    <w:rsid w:val="00032B81"/>
    <w:pPr>
      <w:contextualSpacing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2B81"/>
    <w:rPr>
      <w:rFonts w:asciiTheme="majorHAnsi" w:eastAsiaTheme="majorEastAsia" w:hAnsiTheme="majorHAnsi" w:cstheme="majorBidi"/>
      <w:kern w:val="28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4C69"/>
    <w:pPr>
      <w:numPr>
        <w:ilvl w:val="1"/>
      </w:numPr>
      <w:spacing w:before="280"/>
      <w:contextualSpacing/>
    </w:pPr>
    <w:rPr>
      <w:rFonts w:asciiTheme="majorHAnsi" w:eastAsiaTheme="min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4C69"/>
    <w:rPr>
      <w:rFonts w:asciiTheme="majorHAnsi" w:eastAsiaTheme="minorEastAsia" w:hAnsiTheme="majorHAns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32B81"/>
    <w:rPr>
      <w:rFonts w:asciiTheme="majorHAnsi" w:eastAsiaTheme="majorEastAsia" w:hAnsiTheme="majorHAnsi" w:cstheme="majorBidi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2B81"/>
    <w:rPr>
      <w:rFonts w:asciiTheme="majorHAnsi" w:eastAsiaTheme="majorEastAsia" w:hAnsiTheme="majorHAnsi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2B81"/>
    <w:rPr>
      <w:rFonts w:asciiTheme="majorHAnsi" w:eastAsiaTheme="majorEastAsia" w:hAnsiTheme="majorHAnsi" w:cstheme="majorBidi"/>
      <w:szCs w:val="24"/>
    </w:rPr>
  </w:style>
  <w:style w:type="numbering" w:customStyle="1" w:styleId="mmiAufzaehlung">
    <w:name w:val="mmi_Aufzaehlung"/>
    <w:uiPriority w:val="99"/>
    <w:rsid w:val="00E32607"/>
    <w:pPr>
      <w:numPr>
        <w:numId w:val="1"/>
      </w:numPr>
    </w:pPr>
  </w:style>
  <w:style w:type="paragraph" w:styleId="Aufzhlungszeichen">
    <w:name w:val="List Bullet"/>
    <w:basedOn w:val="Standard"/>
    <w:uiPriority w:val="99"/>
    <w:unhideWhenUsed/>
    <w:qFormat/>
    <w:rsid w:val="00E32607"/>
    <w:pPr>
      <w:numPr>
        <w:numId w:val="9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E32607"/>
    <w:pPr>
      <w:numPr>
        <w:ilvl w:val="1"/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E32607"/>
    <w:pPr>
      <w:numPr>
        <w:ilvl w:val="2"/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E32607"/>
    <w:pPr>
      <w:numPr>
        <w:ilvl w:val="3"/>
        <w:numId w:val="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E32607"/>
    <w:pPr>
      <w:numPr>
        <w:ilvl w:val="4"/>
        <w:numId w:val="9"/>
      </w:numPr>
      <w:contextualSpacing/>
    </w:pPr>
  </w:style>
  <w:style w:type="numbering" w:customStyle="1" w:styleId="mmiListe">
    <w:name w:val="mmi_Liste"/>
    <w:uiPriority w:val="99"/>
    <w:rsid w:val="00896C1E"/>
    <w:pPr>
      <w:numPr>
        <w:numId w:val="10"/>
      </w:numPr>
    </w:pPr>
  </w:style>
  <w:style w:type="paragraph" w:styleId="Listenabsatz">
    <w:name w:val="List Paragraph"/>
    <w:basedOn w:val="Standard"/>
    <w:uiPriority w:val="34"/>
    <w:rsid w:val="00896C1E"/>
    <w:pPr>
      <w:contextualSpacing/>
    </w:pPr>
  </w:style>
  <w:style w:type="paragraph" w:styleId="Liste">
    <w:name w:val="List"/>
    <w:basedOn w:val="Standard"/>
    <w:uiPriority w:val="99"/>
    <w:unhideWhenUsed/>
    <w:qFormat/>
    <w:rsid w:val="00896C1E"/>
    <w:pPr>
      <w:numPr>
        <w:numId w:val="15"/>
      </w:numPr>
      <w:contextualSpacing/>
    </w:pPr>
  </w:style>
  <w:style w:type="table" w:customStyle="1" w:styleId="mmiTabelle">
    <w:name w:val="mmi_Tabelle"/>
    <w:basedOn w:val="NormaleTabelle"/>
    <w:uiPriority w:val="99"/>
    <w:rsid w:val="00E57ABD"/>
    <w:pPr>
      <w:spacing w:line="240" w:lineRule="auto"/>
    </w:pPr>
    <w:rPr>
      <w14:numSpacing w14:val="tab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70" w:type="dxa"/>
        <w:bottom w:w="85" w:type="dxa"/>
        <w:right w:w="170" w:type="dxa"/>
      </w:tblCellMar>
    </w:tblPr>
    <w:tblStylePr w:type="firstRow">
      <w:rPr>
        <w:rFonts w:asciiTheme="majorHAnsi" w:hAnsiTheme="majorHAnsi"/>
      </w:rPr>
    </w:tblStylePr>
    <w:tblStylePr w:type="lastRow">
      <w:rPr>
        <w:rFonts w:asciiTheme="majorHAnsi" w:hAnsiTheme="majorHAnsi"/>
      </w:rPr>
    </w:tblStylePr>
    <w:tblStylePr w:type="firstCol">
      <w:rPr>
        <w:rFonts w:asciiTheme="majorHAnsi" w:hAnsiTheme="majorHAnsi"/>
      </w:r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620FE5"/>
    <w:pPr>
      <w:spacing w:before="50" w:after="280" w:line="230" w:lineRule="atLeast"/>
      <w:contextualSpacing/>
    </w:pPr>
    <w:rPr>
      <w:iCs/>
      <w:sz w:val="18"/>
      <w:szCs w:val="18"/>
    </w:rPr>
  </w:style>
  <w:style w:type="paragraph" w:styleId="Inhaltsverzeichnisberschrift">
    <w:name w:val="TOC Heading"/>
    <w:next w:val="Standard"/>
    <w:uiPriority w:val="39"/>
    <w:unhideWhenUsed/>
    <w:rsid w:val="00045083"/>
    <w:rPr>
      <w:rFonts w:asciiTheme="majorHAnsi" w:eastAsiaTheme="majorEastAsia" w:hAnsiTheme="majorHAnsi" w:cstheme="majorBidi"/>
      <w:kern w:val="0"/>
      <w:sz w:val="36"/>
      <w:szCs w:val="32"/>
      <w:lang w:eastAsia="de-CH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DD2044"/>
    <w:pPr>
      <w:tabs>
        <w:tab w:val="left" w:pos="567"/>
        <w:tab w:val="right" w:leader="dot" w:pos="9061"/>
      </w:tabs>
      <w:spacing w:before="280"/>
    </w:pPr>
  </w:style>
  <w:style w:type="paragraph" w:styleId="Verzeichnis2">
    <w:name w:val="toc 2"/>
    <w:basedOn w:val="Standard"/>
    <w:next w:val="Standard"/>
    <w:autoRedefine/>
    <w:uiPriority w:val="39"/>
    <w:unhideWhenUsed/>
    <w:rsid w:val="00DD2044"/>
    <w:pPr>
      <w:tabs>
        <w:tab w:val="left" w:pos="567"/>
        <w:tab w:val="right" w:leader="dot" w:pos="9061"/>
      </w:tabs>
    </w:pPr>
  </w:style>
  <w:style w:type="paragraph" w:styleId="Verzeichnis3">
    <w:name w:val="toc 3"/>
    <w:basedOn w:val="Standard"/>
    <w:next w:val="Standard"/>
    <w:autoRedefine/>
    <w:uiPriority w:val="39"/>
    <w:unhideWhenUsed/>
    <w:rsid w:val="00DD2044"/>
    <w:pPr>
      <w:tabs>
        <w:tab w:val="left" w:pos="567"/>
        <w:tab w:val="right" w:leader="dot" w:pos="9061"/>
      </w:tabs>
    </w:pPr>
  </w:style>
  <w:style w:type="numbering" w:customStyle="1" w:styleId="mmiListeUeberschriften">
    <w:name w:val="mmi_Liste_Ueberschriften"/>
    <w:uiPriority w:val="99"/>
    <w:rsid w:val="00045083"/>
    <w:pPr>
      <w:numPr>
        <w:numId w:val="16"/>
      </w:numPr>
    </w:pPr>
  </w:style>
  <w:style w:type="character" w:styleId="Seitenzahl">
    <w:name w:val="page number"/>
    <w:basedOn w:val="Absatz-Standardschriftart"/>
    <w:uiPriority w:val="99"/>
    <w:semiHidden/>
    <w:unhideWhenUsed/>
    <w:rsid w:val="0044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MMI%20Daten-1/Team_Infos&amp;Vorlagen/Dokumentvorlagen/Neue%20Dokumentvorlagen%202024/MMI_Brief.dotx" TargetMode="External"/></Relationships>
</file>

<file path=word/theme/theme1.xml><?xml version="1.0" encoding="utf-8"?>
<a:theme xmlns:a="http://schemas.openxmlformats.org/drawingml/2006/main" name="Design1">
  <a:themeElements>
    <a:clrScheme name="MMI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C0FF"/>
      </a:accent1>
      <a:accent2>
        <a:srgbClr val="3366AE"/>
      </a:accent2>
      <a:accent3>
        <a:srgbClr val="33CC80"/>
      </a:accent3>
      <a:accent4>
        <a:srgbClr val="66FF00"/>
      </a:accent4>
      <a:accent5>
        <a:srgbClr val="FF6600"/>
      </a:accent5>
      <a:accent6>
        <a:srgbClr val="99003D"/>
      </a:accent6>
      <a:hlink>
        <a:srgbClr val="000000"/>
      </a:hlink>
      <a:folHlink>
        <a:srgbClr val="000000"/>
      </a:folHlink>
    </a:clrScheme>
    <a:fontScheme name="MMI_Schriften">
      <a:majorFont>
        <a:latin typeface="Archivo SemiCondensed SemiBold"/>
        <a:ea typeface=""/>
        <a:cs typeface=""/>
      </a:majorFont>
      <a:minorFont>
        <a:latin typeface="Archivo SemiCondensed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MMI">
        <a:dk1>
          <a:srgbClr val="000000"/>
        </a:dk1>
        <a:lt1>
          <a:srgbClr val="FFFFFF"/>
        </a:lt1>
        <a:dk2>
          <a:srgbClr val="000000"/>
        </a:dk2>
        <a:lt2>
          <a:srgbClr val="FFFFFF"/>
        </a:lt2>
        <a:accent1>
          <a:srgbClr val="00C0FF"/>
        </a:accent1>
        <a:accent2>
          <a:srgbClr val="3366AE"/>
        </a:accent2>
        <a:accent3>
          <a:srgbClr val="33CC80"/>
        </a:accent3>
        <a:accent4>
          <a:srgbClr val="66FF00"/>
        </a:accent4>
        <a:accent5>
          <a:srgbClr val="FF6600"/>
        </a:accent5>
        <a:accent6>
          <a:srgbClr val="99003D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MMI-Hellblau 25%">
      <a:srgbClr val="BFEFFF"/>
    </a:custClr>
    <a:custClr name="MMI-Blau 25%">
      <a:srgbClr val="CEE8F9"/>
    </a:custClr>
    <a:custClr name="MMI-Dunkelblau 25%">
      <a:srgbClr val="CCD9EB"/>
    </a:custClr>
    <a:custClr name="MMI-Dunkelgrün 25%">
      <a:srgbClr val="CCF2DF"/>
    </a:custClr>
    <a:custClr name="MMI-Hellgrün 25%">
      <a:srgbClr val="D9FFBF"/>
    </a:custClr>
    <a:custClr name="MMI-Orange 25%">
      <a:srgbClr val="FFD9BF"/>
    </a:custClr>
    <a:custClr name="MMI-Rot 25%">
      <a:srgbClr val="F6BFCC"/>
    </a:custClr>
    <a:custClr name="MMI-Dunkelrot 25%">
      <a:srgbClr val="E6BFCF"/>
    </a:custClr>
    <a:custClr name="MMI-Grau 25%">
      <a:srgbClr val="ECE8E3"/>
    </a:custClr>
    <a:custClr name="Weiss">
      <a:srgbClr val="FFFFFF"/>
    </a:custClr>
    <a:custClr name="MMI-Hellblau 50%">
      <a:srgbClr val="80E0FF"/>
    </a:custClr>
    <a:custClr name="MMI-Blau 50%">
      <a:srgbClr val="9DD1F3"/>
    </a:custClr>
    <a:custClr name="MMI-Dunkelblau 50%">
      <a:srgbClr val="99B3D7"/>
    </a:custClr>
    <a:custClr name="MMI-Dunkelgrün 50%">
      <a:srgbClr val="99E6C0"/>
    </a:custClr>
    <a:custClr name="MMI-Hellgrün 50%">
      <a:srgbClr val="B3FF80"/>
    </a:custClr>
    <a:custClr name="MMI-Orange 50%">
      <a:srgbClr val="FFB380"/>
    </a:custClr>
    <a:custClr name="MMI-Rot 50%">
      <a:srgbClr val="EC8099"/>
    </a:custClr>
    <a:custClr name="MMI-Dunkelrot 50%">
      <a:srgbClr val="CC809E"/>
    </a:custClr>
    <a:custClr name="MMI-Grau 50%">
      <a:srgbClr val="D9D0C7"/>
    </a:custClr>
    <a:custClr name="Weiss">
      <a:srgbClr val="FFFFFF"/>
    </a:custClr>
    <a:custClr name="MMI-Hellblau 75%">
      <a:srgbClr val="40D0FF"/>
    </a:custClr>
    <a:custClr name="MMI-Blau 75%">
      <a:srgbClr val="6BB9EC"/>
    </a:custClr>
    <a:custClr name="MMI-Dunkelblau 75%">
      <a:srgbClr val="668CC2"/>
    </a:custClr>
    <a:custClr name="MMI-Dunkelgrün 75%">
      <a:srgbClr val="66D9A0"/>
    </a:custClr>
    <a:custClr name="MMI-Hellgrün 75%">
      <a:srgbClr val="8CFF40"/>
    </a:custClr>
    <a:custClr name="MMI-Orange 75%">
      <a:srgbClr val="FF8C40"/>
    </a:custClr>
    <a:custClr name="MMI-Rot 75%">
      <a:srgbClr val="E34066"/>
    </a:custClr>
    <a:custClr name="MMI-Dunkelrot 75%">
      <a:srgbClr val="B3406E"/>
    </a:custClr>
    <a:custClr name="MMI-Grau 75%">
      <a:srgbClr val="C6B9AB"/>
    </a:custClr>
    <a:custClr name="Weiss">
      <a:srgbClr val="FFFFFF"/>
    </a:custClr>
    <a:custClr name="MMI-Hellblau">
      <a:srgbClr val="00C0FF"/>
    </a:custClr>
    <a:custClr name="MMI-Blau">
      <a:srgbClr val="3AA2E6"/>
    </a:custClr>
    <a:custClr name="MMI-Dunkelblau">
      <a:srgbClr val="3366AE"/>
    </a:custClr>
    <a:custClr name="MMI-Dunkelgrün">
      <a:srgbClr val="33CC80"/>
    </a:custClr>
    <a:custClr name="MMI-Hellgrün">
      <a:srgbClr val="66FF00"/>
    </a:custClr>
    <a:custClr name="MMI-Orange">
      <a:srgbClr val="FF6600"/>
    </a:custClr>
    <a:custClr name="MMI-Rot">
      <a:srgbClr val="D90033"/>
    </a:custClr>
    <a:custClr name="MM-Dunkelrot">
      <a:srgbClr val="99003D"/>
    </a:custClr>
    <a:custClr name="MMI-Grau">
      <a:srgbClr val="B3A18F"/>
    </a:custClr>
    <a:custClr name="Schwarz">
      <a:srgbClr val="000000"/>
    </a:custClr>
  </a:custClrLst>
  <a:extLst>
    <a:ext uri="{05A4C25C-085E-4340-85A3-A5531E510DB2}">
      <thm15:themeFamily xmlns:thm15="http://schemas.microsoft.com/office/thememl/2012/main" name="Design1" id="{9E52B9F9-5E77-4A77-8672-246223E90802}" vid="{EF797DF0-4A1B-4EDE-B996-D9DBB2462B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CF9E-D2D6-40F9-B24D-02E3994F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MMI_Brief.dotx</Template>
  <TotalTime>0</TotalTime>
  <Pages>6</Pages>
  <Words>676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Jris Horter</cp:lastModifiedBy>
  <cp:revision>2</cp:revision>
  <cp:lastPrinted>2024-06-21T12:51:00Z</cp:lastPrinted>
  <dcterms:created xsi:type="dcterms:W3CDTF">2024-06-21T12:52:00Z</dcterms:created>
  <dcterms:modified xsi:type="dcterms:W3CDTF">2024-06-21T12:52:00Z</dcterms:modified>
</cp:coreProperties>
</file>